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dTable1Light-Accent2"/>
        <w:tblW w:w="5000" w:type="pct"/>
        <w:tblLayout w:type="fixed"/>
        <w:tblLook w:val="04A0" w:firstRow="1" w:lastRow="0" w:firstColumn="1" w:lastColumn="0" w:noHBand="0" w:noVBand="1"/>
        <w:tblDescription w:val="Header layout table"/>
      </w:tblPr>
      <w:tblGrid>
        <w:gridCol w:w="6120"/>
        <w:gridCol w:w="3960"/>
      </w:tblGrid>
      <w:tr w:rsidR="00F70727" w14:paraId="301503CD" w14:textId="77777777" w:rsidTr="00DE51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20" w:type="dxa"/>
          </w:tcPr>
          <w:p w14:paraId="17B5831B" w14:textId="42021424" w:rsidR="00F70727" w:rsidRDefault="000A6550" w:rsidP="00F70727">
            <w:r w:rsidRPr="000A6550">
              <w:t>21344 National Pike, Boonsboro, MD 21713</w:t>
            </w:r>
          </w:p>
          <w:p w14:paraId="6CF5158F" w14:textId="6B50AA60" w:rsidR="00AD3BDF" w:rsidRDefault="005C3F9A" w:rsidP="00F70727">
            <w:pPr>
              <w:rPr>
                <w:bCs w:val="0"/>
              </w:rPr>
            </w:pPr>
            <w:sdt>
              <w:sdtPr>
                <w:id w:val="682565389"/>
                <w:placeholder>
                  <w:docPart w:val="08B80A0D377C45199160C771EC68B72A"/>
                </w:placeholder>
                <w:showingPlcHdr/>
                <w15:appearance w15:val="hidden"/>
              </w:sdtPr>
              <w:sdtEndPr/>
              <w:sdtContent>
                <w:r w:rsidR="00F70727" w:rsidRPr="00F70727">
                  <w:rPr>
                    <w:rStyle w:val="Strong"/>
                  </w:rPr>
                  <w:t>Phone</w:t>
                </w:r>
              </w:sdtContent>
            </w:sdt>
            <w:r w:rsidR="000357DA">
              <w:t xml:space="preserve"> </w:t>
            </w:r>
            <w:r w:rsidR="00333A01">
              <w:t>(</w:t>
            </w:r>
            <w:r w:rsidR="000357DA">
              <w:t>301</w:t>
            </w:r>
            <w:r w:rsidR="00CF728B">
              <w:t>)</w:t>
            </w:r>
            <w:r w:rsidR="000357DA">
              <w:t xml:space="preserve"> </w:t>
            </w:r>
            <w:r w:rsidR="00516067">
              <w:t>791</w:t>
            </w:r>
            <w:r w:rsidR="00333A01">
              <w:t>-</w:t>
            </w:r>
            <w:r w:rsidR="00516067">
              <w:t>5193</w:t>
            </w:r>
            <w:r w:rsidR="00F70727">
              <w:t xml:space="preserve"> </w:t>
            </w:r>
          </w:p>
          <w:p w14:paraId="2A7B02CA" w14:textId="422112F6" w:rsidR="00F70727" w:rsidRDefault="00EC00FE" w:rsidP="00F70727">
            <w:pPr>
              <w:rPr>
                <w:bCs w:val="0"/>
                <w:lang w:val="fr-FR"/>
              </w:rPr>
            </w:pPr>
            <w:r w:rsidRPr="00A15F4F">
              <w:rPr>
                <w:lang w:val="fr-FR"/>
              </w:rPr>
              <w:t>GM- Jake Landes</w:t>
            </w:r>
            <w:r w:rsidR="00A15F4F" w:rsidRPr="00A15F4F">
              <w:rPr>
                <w:lang w:val="fr-FR"/>
              </w:rPr>
              <w:t xml:space="preserve"> </w:t>
            </w:r>
            <w:r w:rsidR="00CF728B">
              <w:rPr>
                <w:lang w:val="fr-FR"/>
              </w:rPr>
              <w:t>(301) 991-8762</w:t>
            </w:r>
            <w:r w:rsidR="00DE5163">
              <w:rPr>
                <w:bCs w:val="0"/>
                <w:lang w:val="fr-FR"/>
              </w:rPr>
              <w:t xml:space="preserve"> </w:t>
            </w:r>
            <w:r w:rsidRPr="00A15F4F">
              <w:rPr>
                <w:lang w:val="fr-FR"/>
              </w:rPr>
              <w:t>Tkdgold</w:t>
            </w:r>
            <w:r w:rsidR="00A15F4F" w:rsidRPr="00A15F4F">
              <w:rPr>
                <w:lang w:val="fr-FR"/>
              </w:rPr>
              <w:t>2000@gmail.com</w:t>
            </w:r>
            <w:r w:rsidR="00F70727" w:rsidRPr="00A15F4F">
              <w:rPr>
                <w:lang w:val="fr-FR"/>
              </w:rPr>
              <w:t xml:space="preserve"> </w:t>
            </w:r>
          </w:p>
          <w:p w14:paraId="2973589C" w14:textId="23331B02" w:rsidR="00333A01" w:rsidRPr="006F0238" w:rsidRDefault="00333A01" w:rsidP="00F70727">
            <w:r w:rsidRPr="006F0238">
              <w:t>Own</w:t>
            </w:r>
            <w:r w:rsidR="002312B3" w:rsidRPr="006F0238">
              <w:t>er – Elmer Wa</w:t>
            </w:r>
            <w:r w:rsidR="00CF3429" w:rsidRPr="006F0238">
              <w:t>ch</w:t>
            </w:r>
            <w:r w:rsidR="00275372" w:rsidRPr="006F0238">
              <w:t>t</w:t>
            </w:r>
            <w:r w:rsidR="00CF3429" w:rsidRPr="006F0238">
              <w:t xml:space="preserve">er </w:t>
            </w:r>
            <w:r w:rsidR="006F0238" w:rsidRPr="006F0238">
              <w:t>dragway1@a</w:t>
            </w:r>
            <w:r w:rsidR="006F0238">
              <w:t>ol.com</w:t>
            </w:r>
          </w:p>
        </w:tc>
        <w:tc>
          <w:tcPr>
            <w:tcW w:w="3960" w:type="dxa"/>
            <w:tcMar>
              <w:right w:w="14" w:type="dxa"/>
            </w:tcMar>
          </w:tcPr>
          <w:p w14:paraId="491B1C2F" w14:textId="5E043F23" w:rsidR="00F70727" w:rsidRPr="009A311C" w:rsidRDefault="0080158C" w:rsidP="00526045">
            <w:pPr>
              <w:pStyle w:val="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63F6FF86" wp14:editId="4D65DB6E">
                  <wp:extent cx="2505710" cy="1384300"/>
                  <wp:effectExtent l="0" t="0" r="8890" b="6350"/>
                  <wp:docPr id="2116867472" name="Picture 1" descr="A logo with text and letters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6867472" name="Picture 1" descr="A logo with text and letters&#10;&#10;Description automatically generated with medium confidence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5710" cy="138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24F33BB" w14:textId="1E95FC4B" w:rsidR="00F70727" w:rsidRDefault="00F70727" w:rsidP="00F70727">
      <w:pPr>
        <w:spacing w:before="480"/>
      </w:pPr>
    </w:p>
    <w:tbl>
      <w:tblPr>
        <w:tblStyle w:val="GridTable4-Accent5"/>
        <w:tblW w:w="5000" w:type="pct"/>
        <w:tblLayout w:type="fixed"/>
        <w:tblLook w:val="04A0" w:firstRow="1" w:lastRow="0" w:firstColumn="1" w:lastColumn="0" w:noHBand="0" w:noVBand="1"/>
        <w:tblDescription w:val="First table is for invoice number and date, second table is for billing and shipping info, third table is the main invoice table, fourth table is for subtotals and totals"/>
      </w:tblPr>
      <w:tblGrid>
        <w:gridCol w:w="5040"/>
        <w:gridCol w:w="5040"/>
      </w:tblGrid>
      <w:tr w:rsidR="007C1172" w:rsidRPr="007427F1" w14:paraId="446F98E2" w14:textId="77777777" w:rsidTr="004A1D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0" w:type="dxa"/>
          </w:tcPr>
          <w:p w14:paraId="63808CAF" w14:textId="0A09C0C9" w:rsidR="007C1172" w:rsidRPr="007427F1" w:rsidRDefault="00C332B3" w:rsidP="000542B0">
            <w:pPr>
              <w:pStyle w:val="Title"/>
            </w:pPr>
            <w:r>
              <w:t xml:space="preserve">Sponsorship </w:t>
            </w:r>
          </w:p>
        </w:tc>
        <w:tc>
          <w:tcPr>
            <w:tcW w:w="5040" w:type="dxa"/>
          </w:tcPr>
          <w:p w14:paraId="55A20A3D" w14:textId="0014ACA3" w:rsidR="007C1172" w:rsidRPr="007427F1" w:rsidRDefault="00D360FC" w:rsidP="00170751">
            <w:pPr>
              <w:pStyle w:val="Da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</w:t>
            </w:r>
            <w:sdt>
              <w:sdtPr>
                <w:id w:val="117112425"/>
                <w:placeholder>
                  <w:docPart w:val="81D8EA967F5F4105B9598E7EEA63B961"/>
                </w:placeholder>
                <w15:appearance w15:val="hidden"/>
              </w:sdtPr>
              <w:sdtEndPr/>
              <w:sdtContent>
                <w:r w:rsidR="00C332B3">
                  <w:t>2025 season</w:t>
                </w:r>
              </w:sdtContent>
            </w:sdt>
          </w:p>
        </w:tc>
      </w:tr>
    </w:tbl>
    <w:tbl>
      <w:tblPr>
        <w:tblStyle w:val="PlainTable2"/>
        <w:tblW w:w="5000" w:type="pct"/>
        <w:tblBorders>
          <w:top w:val="none" w:sz="0" w:space="0" w:color="auto"/>
          <w:bottom w:val="none" w:sz="0" w:space="0" w:color="auto"/>
        </w:tblBorders>
        <w:tblLayout w:type="fixed"/>
        <w:tblLook w:val="0620" w:firstRow="1" w:lastRow="0" w:firstColumn="0" w:lastColumn="0" w:noHBand="1" w:noVBand="1"/>
        <w:tblDescription w:val="First table is for invoice number and date, second table is for billing and shipping info, third table is the main invoice table, fourth table is for subtotals and totals"/>
      </w:tblPr>
      <w:tblGrid>
        <w:gridCol w:w="2520"/>
        <w:gridCol w:w="2520"/>
        <w:gridCol w:w="5040"/>
      </w:tblGrid>
      <w:tr w:rsidR="007C1172" w:rsidRPr="00F70727" w14:paraId="732602B7" w14:textId="77777777" w:rsidTr="001201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20" w:type="dxa"/>
            <w:tcBorders>
              <w:bottom w:val="single" w:sz="4" w:space="0" w:color="7E97AD" w:themeColor="accent1"/>
            </w:tcBorders>
            <w:tcMar>
              <w:top w:w="331" w:type="dxa"/>
              <w:left w:w="115" w:type="dxa"/>
              <w:right w:w="115" w:type="dxa"/>
            </w:tcMar>
          </w:tcPr>
          <w:p w14:paraId="0848DDF6" w14:textId="0B06D546" w:rsidR="004A1D7B" w:rsidRPr="00F70727" w:rsidRDefault="005C3F9A" w:rsidP="00F70727">
            <w:pPr>
              <w:pStyle w:val="Heading1"/>
            </w:pPr>
            <w:sdt>
              <w:sdtPr>
                <w:id w:val="1069538511"/>
                <w:placeholder>
                  <w:docPart w:val="F5AF7E64243A46738636529F3ED2A74C"/>
                </w:placeholder>
                <w15:appearance w15:val="hidden"/>
              </w:sdtPr>
              <w:sdtEndPr/>
              <w:sdtContent>
                <w:r w:rsidR="00C332B3">
                  <w:t xml:space="preserve">sponsors </w:t>
                </w:r>
                <w:r w:rsidR="001E6E40">
                  <w:t>NAME:</w:t>
                </w:r>
              </w:sdtContent>
            </w:sdt>
          </w:p>
        </w:tc>
        <w:tc>
          <w:tcPr>
            <w:tcW w:w="2520" w:type="dxa"/>
            <w:tcBorders>
              <w:bottom w:val="single" w:sz="4" w:space="0" w:color="7E97AD" w:themeColor="accent1"/>
            </w:tcBorders>
            <w:tcMar>
              <w:top w:w="331" w:type="dxa"/>
              <w:left w:w="115" w:type="dxa"/>
              <w:right w:w="115" w:type="dxa"/>
            </w:tcMar>
          </w:tcPr>
          <w:p w14:paraId="6E77E142" w14:textId="59868477" w:rsidR="007C1172" w:rsidRPr="00F70727" w:rsidRDefault="007C1172" w:rsidP="00F70727">
            <w:pPr>
              <w:pStyle w:val="Heading1"/>
            </w:pPr>
          </w:p>
        </w:tc>
        <w:tc>
          <w:tcPr>
            <w:tcW w:w="5040" w:type="dxa"/>
            <w:tcBorders>
              <w:bottom w:val="single" w:sz="4" w:space="0" w:color="7E97AD" w:themeColor="accent1"/>
            </w:tcBorders>
            <w:tcMar>
              <w:top w:w="331" w:type="dxa"/>
              <w:left w:w="115" w:type="dxa"/>
              <w:right w:w="115" w:type="dxa"/>
            </w:tcMar>
          </w:tcPr>
          <w:p w14:paraId="08099857" w14:textId="131944A4" w:rsidR="007C1172" w:rsidRPr="00F70727" w:rsidRDefault="005C3F9A" w:rsidP="00F70727">
            <w:pPr>
              <w:pStyle w:val="Heading1"/>
            </w:pPr>
            <w:sdt>
              <w:sdtPr>
                <w:id w:val="-1705396188"/>
                <w:placeholder>
                  <w:docPart w:val="1526C3D45B28465BB608C8D282462EAD"/>
                </w:placeholder>
                <w15:appearance w15:val="hidden"/>
              </w:sdtPr>
              <w:sdtEndPr/>
              <w:sdtContent>
                <w:r w:rsidR="001E6E40">
                  <w:t>ORGANIZATION</w:t>
                </w:r>
                <w:r w:rsidR="001E6E40">
                  <w:rPr>
                    <w:bCs w:val="0"/>
                  </w:rPr>
                  <w:t>:</w:t>
                </w:r>
              </w:sdtContent>
            </w:sdt>
          </w:p>
        </w:tc>
      </w:tr>
    </w:tbl>
    <w:tbl>
      <w:tblPr>
        <w:tblStyle w:val="InvoiceTable"/>
        <w:tblW w:w="5000" w:type="pct"/>
        <w:tblLayout w:type="fixed"/>
        <w:tblLook w:val="04E0" w:firstRow="1" w:lastRow="1" w:firstColumn="1" w:lastColumn="0" w:noHBand="0" w:noVBand="1"/>
        <w:tblDescription w:val="First table is for invoice number and date, second table is for billing and shipping info, third table is the main invoice table, fourth table is for subtotals and totals"/>
      </w:tblPr>
      <w:tblGrid>
        <w:gridCol w:w="3240"/>
        <w:gridCol w:w="270"/>
        <w:gridCol w:w="3870"/>
        <w:gridCol w:w="1080"/>
        <w:gridCol w:w="1620"/>
      </w:tblGrid>
      <w:tr w:rsidR="007C1172" w:rsidRPr="00F70727" w14:paraId="04E25C45" w14:textId="77777777" w:rsidTr="00E478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10" w:type="dxa"/>
            <w:gridSpan w:val="2"/>
          </w:tcPr>
          <w:p w14:paraId="397A9629" w14:textId="7AD8F1B6" w:rsidR="007C1172" w:rsidRPr="006A0336" w:rsidRDefault="0073012B" w:rsidP="00891CA8">
            <w:pPr>
              <w:pStyle w:val="Heading1White"/>
              <w:rPr>
                <w:b/>
                <w:bCs/>
              </w:rPr>
            </w:pPr>
            <w:r w:rsidRPr="006A0336">
              <w:rPr>
                <w:b/>
                <w:bCs/>
              </w:rPr>
              <w:t>sopnsorship type</w:t>
            </w:r>
          </w:p>
        </w:tc>
        <w:tc>
          <w:tcPr>
            <w:tcW w:w="3870" w:type="dxa"/>
          </w:tcPr>
          <w:p w14:paraId="2EDF7731" w14:textId="67111A5E" w:rsidR="007C1172" w:rsidRPr="00F70727" w:rsidRDefault="007C1172" w:rsidP="001C08CC">
            <w:pPr>
              <w:pStyle w:val="Heading1White"/>
            </w:pPr>
          </w:p>
        </w:tc>
        <w:tc>
          <w:tcPr>
            <w:tcW w:w="1080" w:type="dxa"/>
          </w:tcPr>
          <w:p w14:paraId="4DEC538A" w14:textId="5B4E54FF" w:rsidR="007C1172" w:rsidRPr="006A0336" w:rsidRDefault="00FE46D5" w:rsidP="00BE30D3">
            <w:pPr>
              <w:pStyle w:val="Heading1White"/>
              <w:rPr>
                <w:b/>
                <w:bCs/>
              </w:rPr>
            </w:pPr>
            <w:r w:rsidRPr="006A0336">
              <w:rPr>
                <w:b/>
                <w:bCs/>
              </w:rPr>
              <w:t>price</w:t>
            </w:r>
            <w:r w:rsidR="00F56AAA" w:rsidRPr="006A0336">
              <w:rPr>
                <w:b/>
                <w:bCs/>
              </w:rPr>
              <w:t xml:space="preserve"> Per Year</w:t>
            </w:r>
          </w:p>
        </w:tc>
        <w:tc>
          <w:tcPr>
            <w:tcW w:w="1620" w:type="dxa"/>
          </w:tcPr>
          <w:p w14:paraId="7E4DAC92" w14:textId="16938A3E" w:rsidR="007C1172" w:rsidRPr="006A0336" w:rsidRDefault="00BE30D3" w:rsidP="00BE30D3">
            <w:pPr>
              <w:pStyle w:val="Heading1White"/>
              <w:rPr>
                <w:b/>
                <w:bCs/>
              </w:rPr>
            </w:pPr>
            <w:r w:rsidRPr="006A0336">
              <w:rPr>
                <w:b/>
                <w:bCs/>
              </w:rPr>
              <w:t>X</w:t>
            </w:r>
          </w:p>
        </w:tc>
      </w:tr>
      <w:tr w:rsidR="002128C6" w:rsidRPr="007427F1" w14:paraId="2A266836" w14:textId="77777777" w:rsidTr="00E478EA">
        <w:tc>
          <w:tcPr>
            <w:tcW w:w="3510" w:type="dxa"/>
            <w:gridSpan w:val="2"/>
          </w:tcPr>
          <w:p w14:paraId="58E369D8" w14:textId="1A24273F" w:rsidR="002128C6" w:rsidRPr="003B0BE0" w:rsidRDefault="003B0BE0" w:rsidP="00F70727">
            <w:pPr>
              <w:rPr>
                <w:b/>
                <w:bCs/>
              </w:rPr>
            </w:pPr>
            <w:r>
              <w:rPr>
                <w:b/>
                <w:bCs/>
              </w:rPr>
              <w:t>Signs</w:t>
            </w:r>
          </w:p>
        </w:tc>
        <w:tc>
          <w:tcPr>
            <w:tcW w:w="3870" w:type="dxa"/>
          </w:tcPr>
          <w:p w14:paraId="276069E6" w14:textId="77777777" w:rsidR="002128C6" w:rsidRDefault="002128C6" w:rsidP="00F70727"/>
        </w:tc>
        <w:tc>
          <w:tcPr>
            <w:tcW w:w="1080" w:type="dxa"/>
          </w:tcPr>
          <w:p w14:paraId="38CB5BA5" w14:textId="77777777" w:rsidR="002128C6" w:rsidRDefault="002128C6" w:rsidP="00BE30D3">
            <w:pPr>
              <w:jc w:val="center"/>
            </w:pPr>
          </w:p>
        </w:tc>
        <w:tc>
          <w:tcPr>
            <w:tcW w:w="1620" w:type="dxa"/>
          </w:tcPr>
          <w:p w14:paraId="6C87A088" w14:textId="77777777" w:rsidR="002128C6" w:rsidRPr="007427F1" w:rsidRDefault="002128C6" w:rsidP="00B21EF3">
            <w:pPr>
              <w:jc w:val="center"/>
            </w:pPr>
          </w:p>
        </w:tc>
      </w:tr>
      <w:tr w:rsidR="007C1172" w:rsidRPr="007427F1" w14:paraId="7A29CC02" w14:textId="77777777" w:rsidTr="00E478EA">
        <w:tc>
          <w:tcPr>
            <w:tcW w:w="3510" w:type="dxa"/>
            <w:gridSpan w:val="2"/>
          </w:tcPr>
          <w:p w14:paraId="7AFA8706" w14:textId="452AD252" w:rsidR="007C1172" w:rsidRPr="007427F1" w:rsidRDefault="005C3F9A" w:rsidP="00F70727">
            <w:sdt>
              <w:sdtPr>
                <w:id w:val="1305353443"/>
                <w:placeholder>
                  <w:docPart w:val="D4B83DEA03324C71A6079E92F5B229D7"/>
                </w:placeholder>
                <w15:appearance w15:val="hidden"/>
              </w:sdtPr>
              <w:sdtEndPr/>
              <w:sdtContent>
                <w:r w:rsidR="001C08CC">
                  <w:t>4 X 8 Sign</w:t>
                </w:r>
                <w:r w:rsidR="00876E04">
                  <w:t xml:space="preserve"> Winner </w:t>
                </w:r>
                <w:r w:rsidR="006B01F4">
                  <w:t xml:space="preserve">circle </w:t>
                </w:r>
              </w:sdtContent>
            </w:sdt>
          </w:p>
        </w:tc>
        <w:tc>
          <w:tcPr>
            <w:tcW w:w="3870" w:type="dxa"/>
          </w:tcPr>
          <w:p w14:paraId="781AE7B7" w14:textId="621235BF" w:rsidR="007C1172" w:rsidRPr="007427F1" w:rsidRDefault="000375EE" w:rsidP="0050560A">
            <w:r>
              <w:t>1 S</w:t>
            </w:r>
            <w:r w:rsidR="00C804D5">
              <w:t>e</w:t>
            </w:r>
            <w:r>
              <w:t xml:space="preserve">ason Spectator </w:t>
            </w:r>
            <w:r w:rsidR="00ED5BDE">
              <w:t>P</w:t>
            </w:r>
            <w:r>
              <w:t>ass</w:t>
            </w:r>
          </w:p>
        </w:tc>
        <w:tc>
          <w:tcPr>
            <w:tcW w:w="1080" w:type="dxa"/>
          </w:tcPr>
          <w:p w14:paraId="3B383F1B" w14:textId="539CA47B" w:rsidR="007C1172" w:rsidRPr="007427F1" w:rsidRDefault="005C3F9A" w:rsidP="00BE30D3">
            <w:pPr>
              <w:jc w:val="center"/>
            </w:pPr>
            <w:sdt>
              <w:sdtPr>
                <w:id w:val="819692342"/>
                <w:placeholder>
                  <w:docPart w:val="40916842BAD0465584EBBB58D9710A3F"/>
                </w:placeholder>
                <w15:appearance w15:val="hidden"/>
              </w:sdtPr>
              <w:sdtEndPr/>
              <w:sdtContent>
                <w:r w:rsidR="0007380F">
                  <w:t>$500</w:t>
                </w:r>
              </w:sdtContent>
            </w:sdt>
          </w:p>
        </w:tc>
        <w:tc>
          <w:tcPr>
            <w:tcW w:w="1620" w:type="dxa"/>
          </w:tcPr>
          <w:p w14:paraId="77D9D0BD" w14:textId="1D9DD070" w:rsidR="00D360FC" w:rsidRPr="007427F1" w:rsidRDefault="00D360FC" w:rsidP="00B21EF3">
            <w:pPr>
              <w:jc w:val="center"/>
            </w:pPr>
          </w:p>
        </w:tc>
      </w:tr>
      <w:tr w:rsidR="005519D4" w:rsidRPr="007427F1" w14:paraId="027F39F3" w14:textId="77777777" w:rsidTr="00E478EA">
        <w:tc>
          <w:tcPr>
            <w:tcW w:w="3510" w:type="dxa"/>
            <w:gridSpan w:val="2"/>
          </w:tcPr>
          <w:p w14:paraId="36728500" w14:textId="6D88A598" w:rsidR="005519D4" w:rsidRDefault="005519D4" w:rsidP="00F70727">
            <w:r>
              <w:t xml:space="preserve">4 X 8 Bleachers </w:t>
            </w:r>
          </w:p>
        </w:tc>
        <w:tc>
          <w:tcPr>
            <w:tcW w:w="3870" w:type="dxa"/>
          </w:tcPr>
          <w:p w14:paraId="62652777" w14:textId="36CC36F4" w:rsidR="005519D4" w:rsidRPr="007427F1" w:rsidRDefault="00C804D5" w:rsidP="0050560A">
            <w:r>
              <w:t xml:space="preserve">1 Season Spectator </w:t>
            </w:r>
            <w:r w:rsidR="00ED5BDE">
              <w:t>Pass</w:t>
            </w:r>
          </w:p>
        </w:tc>
        <w:tc>
          <w:tcPr>
            <w:tcW w:w="1080" w:type="dxa"/>
          </w:tcPr>
          <w:p w14:paraId="5DA7FD0F" w14:textId="79A4FDE4" w:rsidR="005519D4" w:rsidRDefault="000375EE" w:rsidP="00BE30D3">
            <w:pPr>
              <w:jc w:val="center"/>
            </w:pPr>
            <w:r>
              <w:t>$500</w:t>
            </w:r>
          </w:p>
        </w:tc>
        <w:tc>
          <w:tcPr>
            <w:tcW w:w="1620" w:type="dxa"/>
          </w:tcPr>
          <w:p w14:paraId="10A419D2" w14:textId="77777777" w:rsidR="005519D4" w:rsidRPr="007427F1" w:rsidRDefault="005519D4" w:rsidP="00B21EF3">
            <w:pPr>
              <w:jc w:val="center"/>
            </w:pPr>
          </w:p>
        </w:tc>
      </w:tr>
      <w:tr w:rsidR="00363B0A" w:rsidRPr="007427F1" w14:paraId="56AB9014" w14:textId="77777777" w:rsidTr="00E478EA">
        <w:tc>
          <w:tcPr>
            <w:tcW w:w="3510" w:type="dxa"/>
            <w:gridSpan w:val="2"/>
          </w:tcPr>
          <w:p w14:paraId="3084518D" w14:textId="253A56D3" w:rsidR="00363B0A" w:rsidRPr="007427F1" w:rsidRDefault="007C6DC6" w:rsidP="00C46A36">
            <w:r>
              <w:t xml:space="preserve">4 X </w:t>
            </w:r>
            <w:r w:rsidR="00486DD4">
              <w:t>16 sign</w:t>
            </w:r>
          </w:p>
        </w:tc>
        <w:tc>
          <w:tcPr>
            <w:tcW w:w="3870" w:type="dxa"/>
          </w:tcPr>
          <w:p w14:paraId="5F396C8E" w14:textId="4E0D932E" w:rsidR="00363B0A" w:rsidRPr="007427F1" w:rsidRDefault="00ED5BDE" w:rsidP="0050560A">
            <w:r>
              <w:t>2 Season Spectator Pass</w:t>
            </w:r>
            <w:r w:rsidR="00E451B5">
              <w:t>es</w:t>
            </w:r>
          </w:p>
        </w:tc>
        <w:tc>
          <w:tcPr>
            <w:tcW w:w="1080" w:type="dxa"/>
          </w:tcPr>
          <w:p w14:paraId="390677BA" w14:textId="54AAA2FE" w:rsidR="00363B0A" w:rsidRPr="007427F1" w:rsidRDefault="00486DD4" w:rsidP="00486DD4">
            <w:pPr>
              <w:jc w:val="center"/>
            </w:pPr>
            <w:r>
              <w:t>$1000</w:t>
            </w:r>
          </w:p>
        </w:tc>
        <w:tc>
          <w:tcPr>
            <w:tcW w:w="1620" w:type="dxa"/>
          </w:tcPr>
          <w:p w14:paraId="482BE2E0" w14:textId="77777777" w:rsidR="00363B0A" w:rsidRPr="007427F1" w:rsidRDefault="00363B0A" w:rsidP="00C46A36">
            <w:pPr>
              <w:jc w:val="right"/>
            </w:pPr>
          </w:p>
        </w:tc>
      </w:tr>
      <w:tr w:rsidR="00363B0A" w:rsidRPr="007427F1" w14:paraId="144B723B" w14:textId="77777777" w:rsidTr="00E478EA">
        <w:tc>
          <w:tcPr>
            <w:tcW w:w="3510" w:type="dxa"/>
            <w:gridSpan w:val="2"/>
          </w:tcPr>
          <w:p w14:paraId="0EC32DE7" w14:textId="3BA2933B" w:rsidR="00363B0A" w:rsidRPr="007427F1" w:rsidRDefault="00E451B5" w:rsidP="00C46A36">
            <w:r>
              <w:t xml:space="preserve">Tower </w:t>
            </w:r>
          </w:p>
        </w:tc>
        <w:tc>
          <w:tcPr>
            <w:tcW w:w="3870" w:type="dxa"/>
          </w:tcPr>
          <w:p w14:paraId="70C4BA33" w14:textId="61BFC74C" w:rsidR="00363B0A" w:rsidRPr="007427F1" w:rsidRDefault="006D6963" w:rsidP="0050560A">
            <w:r>
              <w:t>4</w:t>
            </w:r>
            <w:r w:rsidR="00E451B5">
              <w:t xml:space="preserve"> Season Spectator Passes</w:t>
            </w:r>
          </w:p>
        </w:tc>
        <w:tc>
          <w:tcPr>
            <w:tcW w:w="1080" w:type="dxa"/>
          </w:tcPr>
          <w:p w14:paraId="46283B13" w14:textId="668096B9" w:rsidR="00363B0A" w:rsidRPr="007427F1" w:rsidRDefault="00AE716C" w:rsidP="00E451B5">
            <w:pPr>
              <w:jc w:val="center"/>
            </w:pPr>
            <w:r>
              <w:t>$2000</w:t>
            </w:r>
          </w:p>
        </w:tc>
        <w:tc>
          <w:tcPr>
            <w:tcW w:w="1620" w:type="dxa"/>
          </w:tcPr>
          <w:p w14:paraId="106F2E2F" w14:textId="77777777" w:rsidR="00363B0A" w:rsidRPr="007427F1" w:rsidRDefault="00363B0A" w:rsidP="00C46A36">
            <w:pPr>
              <w:jc w:val="right"/>
            </w:pPr>
          </w:p>
        </w:tc>
      </w:tr>
      <w:tr w:rsidR="00363B0A" w:rsidRPr="007427F1" w14:paraId="51424D70" w14:textId="77777777" w:rsidTr="00E478EA">
        <w:tc>
          <w:tcPr>
            <w:tcW w:w="3510" w:type="dxa"/>
            <w:gridSpan w:val="2"/>
          </w:tcPr>
          <w:p w14:paraId="2D69FAE8" w14:textId="782A82A6" w:rsidR="00363B0A" w:rsidRPr="007427F1" w:rsidRDefault="00A00BBD" w:rsidP="00C46A36">
            <w:r>
              <w:t>Cen</w:t>
            </w:r>
            <w:r w:rsidR="00FF2D56">
              <w:t>t</w:t>
            </w:r>
            <w:r>
              <w:t>er Marker</w:t>
            </w:r>
            <w:r w:rsidR="00FF2D56">
              <w:t xml:space="preserve"> (Tree)</w:t>
            </w:r>
          </w:p>
        </w:tc>
        <w:tc>
          <w:tcPr>
            <w:tcW w:w="3870" w:type="dxa"/>
          </w:tcPr>
          <w:p w14:paraId="55CB55F8" w14:textId="51574776" w:rsidR="00363B0A" w:rsidRPr="007427F1" w:rsidRDefault="00FF2D56" w:rsidP="0050560A">
            <w:r>
              <w:t xml:space="preserve">2 Season </w:t>
            </w:r>
            <w:r w:rsidR="0063591E">
              <w:t>Spectator Passes</w:t>
            </w:r>
          </w:p>
        </w:tc>
        <w:tc>
          <w:tcPr>
            <w:tcW w:w="1080" w:type="dxa"/>
          </w:tcPr>
          <w:p w14:paraId="74ADF411" w14:textId="38C7B8D4" w:rsidR="00363B0A" w:rsidRPr="007427F1" w:rsidRDefault="00F56AAA" w:rsidP="0063591E">
            <w:pPr>
              <w:jc w:val="center"/>
            </w:pPr>
            <w:r>
              <w:t>$1500</w:t>
            </w:r>
          </w:p>
        </w:tc>
        <w:tc>
          <w:tcPr>
            <w:tcW w:w="1620" w:type="dxa"/>
          </w:tcPr>
          <w:p w14:paraId="50791C5F" w14:textId="5977457A" w:rsidR="00363B0A" w:rsidRPr="00B032EE" w:rsidRDefault="00B032EE" w:rsidP="00B032EE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XX</w:t>
            </w:r>
          </w:p>
        </w:tc>
      </w:tr>
      <w:tr w:rsidR="00363B0A" w:rsidRPr="007427F1" w14:paraId="7CFE925E" w14:textId="77777777" w:rsidTr="00E478EA">
        <w:tc>
          <w:tcPr>
            <w:tcW w:w="3510" w:type="dxa"/>
            <w:gridSpan w:val="2"/>
          </w:tcPr>
          <w:p w14:paraId="77A1B539" w14:textId="64FDA38A" w:rsidR="00363B0A" w:rsidRPr="007427F1" w:rsidRDefault="00C643D5" w:rsidP="00C46A36">
            <w:r>
              <w:t xml:space="preserve">Center V </w:t>
            </w:r>
          </w:p>
        </w:tc>
        <w:tc>
          <w:tcPr>
            <w:tcW w:w="3870" w:type="dxa"/>
          </w:tcPr>
          <w:p w14:paraId="11B24F5C" w14:textId="366BBEF0" w:rsidR="00363B0A" w:rsidRPr="007427F1" w:rsidRDefault="006A5BEA" w:rsidP="0050560A">
            <w:r>
              <w:t>2 Season Spectator Passes</w:t>
            </w:r>
          </w:p>
        </w:tc>
        <w:tc>
          <w:tcPr>
            <w:tcW w:w="1080" w:type="dxa"/>
          </w:tcPr>
          <w:p w14:paraId="009B3572" w14:textId="037309E5" w:rsidR="00363B0A" w:rsidRPr="007427F1" w:rsidRDefault="00231886" w:rsidP="00231886">
            <w:pPr>
              <w:jc w:val="center"/>
            </w:pPr>
            <w:r>
              <w:t>$1000</w:t>
            </w:r>
          </w:p>
        </w:tc>
        <w:tc>
          <w:tcPr>
            <w:tcW w:w="1620" w:type="dxa"/>
          </w:tcPr>
          <w:p w14:paraId="5D5E12A8" w14:textId="6C663781" w:rsidR="00363B0A" w:rsidRPr="00B032EE" w:rsidRDefault="00B032EE" w:rsidP="00B032EE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XX</w:t>
            </w:r>
          </w:p>
        </w:tc>
      </w:tr>
      <w:tr w:rsidR="00B245AC" w:rsidRPr="007427F1" w14:paraId="28BDEBB6" w14:textId="77777777" w:rsidTr="000A0DD0">
        <w:tc>
          <w:tcPr>
            <w:tcW w:w="3240" w:type="dxa"/>
          </w:tcPr>
          <w:p w14:paraId="54CEBD5C" w14:textId="357BAA10" w:rsidR="00B245AC" w:rsidRDefault="00965989" w:rsidP="00C46A36">
            <w:r>
              <w:t xml:space="preserve">Starting Line </w:t>
            </w:r>
            <w:r w:rsidR="007F76FE">
              <w:t>Jersey Wall</w:t>
            </w:r>
            <w:r w:rsidR="00B02410">
              <w:t xml:space="preserve"> Both sides </w:t>
            </w:r>
          </w:p>
        </w:tc>
        <w:tc>
          <w:tcPr>
            <w:tcW w:w="4140" w:type="dxa"/>
            <w:gridSpan w:val="2"/>
          </w:tcPr>
          <w:p w14:paraId="1A4361FE" w14:textId="59813B9C" w:rsidR="00B245AC" w:rsidRDefault="0050560A" w:rsidP="0050560A">
            <w:r>
              <w:t xml:space="preserve">      </w:t>
            </w:r>
            <w:r w:rsidR="00F556C9">
              <w:t>2 Season Spectator Passes</w:t>
            </w:r>
          </w:p>
        </w:tc>
        <w:tc>
          <w:tcPr>
            <w:tcW w:w="1080" w:type="dxa"/>
          </w:tcPr>
          <w:p w14:paraId="26131282" w14:textId="53B6BCF1" w:rsidR="00B245AC" w:rsidRDefault="00D3711A" w:rsidP="00231886">
            <w:pPr>
              <w:jc w:val="center"/>
            </w:pPr>
            <w:r>
              <w:t xml:space="preserve">$1000 </w:t>
            </w:r>
          </w:p>
        </w:tc>
        <w:tc>
          <w:tcPr>
            <w:tcW w:w="1620" w:type="dxa"/>
          </w:tcPr>
          <w:p w14:paraId="44B9D8C6" w14:textId="77777777" w:rsidR="00B245AC" w:rsidRDefault="00B245AC" w:rsidP="00B032EE">
            <w:pPr>
              <w:jc w:val="center"/>
              <w:rPr>
                <w:color w:val="FF0000"/>
              </w:rPr>
            </w:pPr>
          </w:p>
        </w:tc>
      </w:tr>
      <w:tr w:rsidR="007C1172" w:rsidRPr="007427F1" w14:paraId="3F6DD8FC" w14:textId="77777777" w:rsidTr="00E478EA">
        <w:tc>
          <w:tcPr>
            <w:tcW w:w="3510" w:type="dxa"/>
            <w:gridSpan w:val="2"/>
          </w:tcPr>
          <w:p w14:paraId="4D421590" w14:textId="2F99AE75" w:rsidR="007C1172" w:rsidRPr="007427F1" w:rsidRDefault="001F14A5" w:rsidP="00C46A36">
            <w:r>
              <w:t>Score</w:t>
            </w:r>
            <w:r w:rsidR="00614F4E">
              <w:t xml:space="preserve">boards </w:t>
            </w:r>
          </w:p>
        </w:tc>
        <w:tc>
          <w:tcPr>
            <w:tcW w:w="3870" w:type="dxa"/>
          </w:tcPr>
          <w:p w14:paraId="7B420110" w14:textId="7006E65F" w:rsidR="007C1172" w:rsidRPr="007427F1" w:rsidRDefault="007F00E0" w:rsidP="0050560A">
            <w:r>
              <w:t>4 Season Spectator Passes</w:t>
            </w:r>
            <w:r w:rsidR="00F23402">
              <w:t xml:space="preserve"> </w:t>
            </w:r>
            <w:r w:rsidR="00535ECC">
              <w:t>-3 Year Contract</w:t>
            </w:r>
          </w:p>
        </w:tc>
        <w:tc>
          <w:tcPr>
            <w:tcW w:w="1080" w:type="dxa"/>
          </w:tcPr>
          <w:p w14:paraId="2E2FB528" w14:textId="2F7ECD74" w:rsidR="007C1172" w:rsidRPr="007427F1" w:rsidRDefault="002128C6" w:rsidP="007F00E0">
            <w:pPr>
              <w:jc w:val="center"/>
            </w:pPr>
            <w:r>
              <w:t>$2000</w:t>
            </w:r>
          </w:p>
        </w:tc>
        <w:tc>
          <w:tcPr>
            <w:tcW w:w="1620" w:type="dxa"/>
          </w:tcPr>
          <w:p w14:paraId="77457A32" w14:textId="582CF142" w:rsidR="007C1172" w:rsidRPr="00B032EE" w:rsidRDefault="00B032EE" w:rsidP="00B032EE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XX</w:t>
            </w:r>
          </w:p>
        </w:tc>
      </w:tr>
      <w:tr w:rsidR="007C1172" w:rsidRPr="007427F1" w14:paraId="28AD74CA" w14:textId="77777777" w:rsidTr="00E478EA">
        <w:tc>
          <w:tcPr>
            <w:tcW w:w="3510" w:type="dxa"/>
            <w:gridSpan w:val="2"/>
          </w:tcPr>
          <w:p w14:paraId="742A0918" w14:textId="77777777" w:rsidR="007C1172" w:rsidRPr="007427F1" w:rsidRDefault="007C1172" w:rsidP="00C46A36"/>
        </w:tc>
        <w:tc>
          <w:tcPr>
            <w:tcW w:w="3870" w:type="dxa"/>
          </w:tcPr>
          <w:p w14:paraId="0BABDDDA" w14:textId="77777777" w:rsidR="007C1172" w:rsidRPr="007427F1" w:rsidRDefault="007C1172" w:rsidP="00C46A36"/>
        </w:tc>
        <w:tc>
          <w:tcPr>
            <w:tcW w:w="1080" w:type="dxa"/>
          </w:tcPr>
          <w:p w14:paraId="5B6A98AF" w14:textId="77777777" w:rsidR="007C1172" w:rsidRPr="007427F1" w:rsidRDefault="007C1172" w:rsidP="00C46A36">
            <w:pPr>
              <w:jc w:val="right"/>
            </w:pPr>
          </w:p>
        </w:tc>
        <w:tc>
          <w:tcPr>
            <w:tcW w:w="1620" w:type="dxa"/>
          </w:tcPr>
          <w:p w14:paraId="23705D06" w14:textId="77777777" w:rsidR="007C1172" w:rsidRPr="007427F1" w:rsidRDefault="007C1172" w:rsidP="00C46A36">
            <w:pPr>
              <w:jc w:val="right"/>
            </w:pPr>
          </w:p>
        </w:tc>
      </w:tr>
      <w:tr w:rsidR="007C1172" w:rsidRPr="007427F1" w14:paraId="012EE9E6" w14:textId="77777777" w:rsidTr="00E478EA">
        <w:tc>
          <w:tcPr>
            <w:tcW w:w="3510" w:type="dxa"/>
            <w:gridSpan w:val="2"/>
          </w:tcPr>
          <w:p w14:paraId="21663969" w14:textId="59853DA6" w:rsidR="007C1172" w:rsidRPr="00BB5921" w:rsidRDefault="003B0BE0" w:rsidP="00C46A36">
            <w:pPr>
              <w:rPr>
                <w:b/>
                <w:bCs/>
              </w:rPr>
            </w:pPr>
            <w:r w:rsidRPr="00BB5921">
              <w:rPr>
                <w:b/>
                <w:bCs/>
              </w:rPr>
              <w:t xml:space="preserve">Class </w:t>
            </w:r>
            <w:r w:rsidR="00A567A9" w:rsidRPr="00BB5921">
              <w:rPr>
                <w:b/>
                <w:bCs/>
              </w:rPr>
              <w:t>S</w:t>
            </w:r>
            <w:r w:rsidRPr="00BB5921">
              <w:rPr>
                <w:b/>
                <w:bCs/>
              </w:rPr>
              <w:t>po</w:t>
            </w:r>
            <w:r w:rsidR="00A567A9" w:rsidRPr="00BB5921">
              <w:rPr>
                <w:b/>
                <w:bCs/>
              </w:rPr>
              <w:t>n</w:t>
            </w:r>
            <w:r w:rsidRPr="00BB5921">
              <w:rPr>
                <w:b/>
                <w:bCs/>
              </w:rPr>
              <w:t>sor</w:t>
            </w:r>
            <w:r w:rsidR="00A567A9" w:rsidRPr="00BB5921">
              <w:rPr>
                <w:b/>
                <w:bCs/>
              </w:rPr>
              <w:t>ship</w:t>
            </w:r>
          </w:p>
        </w:tc>
        <w:tc>
          <w:tcPr>
            <w:tcW w:w="3870" w:type="dxa"/>
          </w:tcPr>
          <w:p w14:paraId="69B52451" w14:textId="77777777" w:rsidR="007C1172" w:rsidRPr="007427F1" w:rsidRDefault="007C1172" w:rsidP="00C46A36"/>
        </w:tc>
        <w:tc>
          <w:tcPr>
            <w:tcW w:w="1080" w:type="dxa"/>
          </w:tcPr>
          <w:p w14:paraId="653F39F3" w14:textId="77777777" w:rsidR="007C1172" w:rsidRPr="007427F1" w:rsidRDefault="007C1172" w:rsidP="00C46A36">
            <w:pPr>
              <w:jc w:val="right"/>
            </w:pPr>
          </w:p>
        </w:tc>
        <w:tc>
          <w:tcPr>
            <w:tcW w:w="1620" w:type="dxa"/>
          </w:tcPr>
          <w:p w14:paraId="459F0927" w14:textId="77777777" w:rsidR="007C1172" w:rsidRPr="007427F1" w:rsidRDefault="007C1172" w:rsidP="00C46A36">
            <w:pPr>
              <w:jc w:val="right"/>
            </w:pPr>
          </w:p>
        </w:tc>
      </w:tr>
      <w:tr w:rsidR="007C1172" w:rsidRPr="007427F1" w14:paraId="310C108B" w14:textId="77777777" w:rsidTr="00E478EA">
        <w:tc>
          <w:tcPr>
            <w:tcW w:w="3510" w:type="dxa"/>
            <w:gridSpan w:val="2"/>
          </w:tcPr>
          <w:p w14:paraId="7FCFD007" w14:textId="175CFEB0" w:rsidR="007C1172" w:rsidRPr="00891CA8" w:rsidRDefault="00891CA8" w:rsidP="00891C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Class</w:t>
            </w:r>
          </w:p>
        </w:tc>
        <w:tc>
          <w:tcPr>
            <w:tcW w:w="3870" w:type="dxa"/>
          </w:tcPr>
          <w:p w14:paraId="626C9494" w14:textId="2378D777" w:rsidR="007C1172" w:rsidRPr="00773B37" w:rsidRDefault="00773B37" w:rsidP="00773B37">
            <w:pPr>
              <w:jc w:val="center"/>
              <w:rPr>
                <w:b/>
                <w:bCs/>
              </w:rPr>
            </w:pPr>
            <w:r w:rsidRPr="00773B37">
              <w:rPr>
                <w:b/>
                <w:bCs/>
              </w:rPr>
              <w:t>Duration</w:t>
            </w:r>
            <w:r w:rsidR="008C219A">
              <w:rPr>
                <w:b/>
                <w:bCs/>
              </w:rPr>
              <w:t xml:space="preserve"> of </w:t>
            </w:r>
            <w:r w:rsidR="006B0413">
              <w:rPr>
                <w:b/>
                <w:bCs/>
              </w:rPr>
              <w:t xml:space="preserve">Contribution </w:t>
            </w:r>
          </w:p>
        </w:tc>
        <w:tc>
          <w:tcPr>
            <w:tcW w:w="1080" w:type="dxa"/>
          </w:tcPr>
          <w:p w14:paraId="7A8CD6B1" w14:textId="619584DC" w:rsidR="007C1172" w:rsidRPr="008C219A" w:rsidRDefault="00AA7660" w:rsidP="00AA76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Amount</w:t>
            </w:r>
          </w:p>
        </w:tc>
        <w:tc>
          <w:tcPr>
            <w:tcW w:w="1620" w:type="dxa"/>
          </w:tcPr>
          <w:p w14:paraId="081537D8" w14:textId="79F03768" w:rsidR="007C1172" w:rsidRPr="00F24D67" w:rsidRDefault="007C1172" w:rsidP="00AA4176">
            <w:pPr>
              <w:rPr>
                <w:b/>
                <w:bCs/>
              </w:rPr>
            </w:pPr>
          </w:p>
        </w:tc>
      </w:tr>
      <w:tr w:rsidR="007C1172" w:rsidRPr="007427F1" w14:paraId="70AE348D" w14:textId="77777777" w:rsidTr="00E478EA">
        <w:tc>
          <w:tcPr>
            <w:tcW w:w="3510" w:type="dxa"/>
            <w:gridSpan w:val="2"/>
          </w:tcPr>
          <w:p w14:paraId="36E36B61" w14:textId="77777777" w:rsidR="007C1172" w:rsidRPr="007427F1" w:rsidRDefault="007C1172" w:rsidP="00C46A36"/>
        </w:tc>
        <w:tc>
          <w:tcPr>
            <w:tcW w:w="3870" w:type="dxa"/>
          </w:tcPr>
          <w:p w14:paraId="4D9B3BA2" w14:textId="269A7B20" w:rsidR="007C1172" w:rsidRPr="007427F1" w:rsidRDefault="009B2F62" w:rsidP="009B2F62">
            <w:pPr>
              <w:jc w:val="center"/>
            </w:pPr>
            <w:r>
              <w:t>Season/</w:t>
            </w:r>
            <w:r w:rsidR="00AF710C">
              <w:t>Race</w:t>
            </w:r>
            <w:r w:rsidR="00E273B7">
              <w:t>/Rounds</w:t>
            </w:r>
          </w:p>
        </w:tc>
        <w:tc>
          <w:tcPr>
            <w:tcW w:w="1080" w:type="dxa"/>
          </w:tcPr>
          <w:p w14:paraId="574B960F" w14:textId="77777777" w:rsidR="007C1172" w:rsidRPr="007427F1" w:rsidRDefault="007C1172" w:rsidP="00C46A36">
            <w:pPr>
              <w:jc w:val="right"/>
            </w:pPr>
          </w:p>
        </w:tc>
        <w:tc>
          <w:tcPr>
            <w:tcW w:w="1620" w:type="dxa"/>
          </w:tcPr>
          <w:p w14:paraId="09C89FFC" w14:textId="77777777" w:rsidR="007C1172" w:rsidRPr="007427F1" w:rsidRDefault="007C1172" w:rsidP="00C46A36">
            <w:pPr>
              <w:jc w:val="right"/>
            </w:pPr>
          </w:p>
        </w:tc>
      </w:tr>
      <w:tr w:rsidR="007C1172" w:rsidRPr="007427F1" w14:paraId="757B5097" w14:textId="77777777" w:rsidTr="00E478EA">
        <w:tc>
          <w:tcPr>
            <w:tcW w:w="3510" w:type="dxa"/>
            <w:gridSpan w:val="2"/>
          </w:tcPr>
          <w:p w14:paraId="6622F34A" w14:textId="2E2E8F56" w:rsidR="007C1172" w:rsidRPr="000F265D" w:rsidRDefault="000F265D" w:rsidP="00C46A36">
            <w:pPr>
              <w:rPr>
                <w:b/>
                <w:bCs/>
              </w:rPr>
            </w:pPr>
            <w:r w:rsidRPr="000F265D">
              <w:rPr>
                <w:b/>
                <w:bCs/>
              </w:rPr>
              <w:t>Description</w:t>
            </w:r>
            <w:r>
              <w:rPr>
                <w:b/>
                <w:bCs/>
              </w:rPr>
              <w:t>:</w:t>
            </w:r>
          </w:p>
        </w:tc>
        <w:tc>
          <w:tcPr>
            <w:tcW w:w="3870" w:type="dxa"/>
          </w:tcPr>
          <w:p w14:paraId="65DC57A4" w14:textId="77777777" w:rsidR="007C1172" w:rsidRPr="007427F1" w:rsidRDefault="007C1172" w:rsidP="00C46A36"/>
        </w:tc>
        <w:tc>
          <w:tcPr>
            <w:tcW w:w="1080" w:type="dxa"/>
          </w:tcPr>
          <w:p w14:paraId="511B0EC9" w14:textId="77777777" w:rsidR="007C1172" w:rsidRPr="007427F1" w:rsidRDefault="007C1172" w:rsidP="00C46A36">
            <w:pPr>
              <w:jc w:val="right"/>
            </w:pPr>
          </w:p>
        </w:tc>
        <w:tc>
          <w:tcPr>
            <w:tcW w:w="1620" w:type="dxa"/>
          </w:tcPr>
          <w:p w14:paraId="1613178E" w14:textId="77777777" w:rsidR="007C1172" w:rsidRPr="007427F1" w:rsidRDefault="007C1172" w:rsidP="00C46A36">
            <w:pPr>
              <w:jc w:val="right"/>
            </w:pPr>
          </w:p>
        </w:tc>
      </w:tr>
      <w:tr w:rsidR="007C1172" w:rsidRPr="007427F1" w14:paraId="20C19DDA" w14:textId="77777777" w:rsidTr="00E478E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3510" w:type="dxa"/>
            <w:gridSpan w:val="2"/>
          </w:tcPr>
          <w:p w14:paraId="16CF9EEE" w14:textId="77777777" w:rsidR="007C1172" w:rsidRPr="007427F1" w:rsidRDefault="007C1172" w:rsidP="00C46A36"/>
        </w:tc>
        <w:tc>
          <w:tcPr>
            <w:tcW w:w="3870" w:type="dxa"/>
          </w:tcPr>
          <w:p w14:paraId="3610BD7E" w14:textId="77777777" w:rsidR="007C1172" w:rsidRPr="007427F1" w:rsidRDefault="007C1172" w:rsidP="00C46A36"/>
        </w:tc>
        <w:tc>
          <w:tcPr>
            <w:tcW w:w="1080" w:type="dxa"/>
          </w:tcPr>
          <w:p w14:paraId="3B426AFB" w14:textId="77777777" w:rsidR="007C1172" w:rsidRPr="007427F1" w:rsidRDefault="007C1172" w:rsidP="00C46A36">
            <w:pPr>
              <w:jc w:val="right"/>
            </w:pPr>
          </w:p>
        </w:tc>
        <w:tc>
          <w:tcPr>
            <w:tcW w:w="1620" w:type="dxa"/>
          </w:tcPr>
          <w:p w14:paraId="7E0F01B6" w14:textId="77777777" w:rsidR="007C1172" w:rsidRPr="007427F1" w:rsidRDefault="007C1172" w:rsidP="00C46A36">
            <w:pPr>
              <w:jc w:val="right"/>
            </w:pPr>
          </w:p>
        </w:tc>
      </w:tr>
    </w:tbl>
    <w:tbl>
      <w:tblPr>
        <w:tblStyle w:val="GridTable1Light-Accent1"/>
        <w:tblW w:w="2500" w:type="pct"/>
        <w:jc w:val="left"/>
        <w:tblInd w:w="5054" w:type="dxa"/>
        <w:tblLayout w:type="fixed"/>
        <w:tblLook w:val="0420" w:firstRow="1" w:lastRow="0" w:firstColumn="0" w:lastColumn="0" w:noHBand="0" w:noVBand="1"/>
        <w:tblDescription w:val="First table is for invoice number and date, second table is for billing and shipping info, third table is the main invoice table, fourth table is for subtotals and totals"/>
      </w:tblPr>
      <w:tblGrid>
        <w:gridCol w:w="1800"/>
        <w:gridCol w:w="3240"/>
      </w:tblGrid>
      <w:tr w:rsidR="007C1172" w:rsidRPr="007427F1" w14:paraId="0D91D796" w14:textId="77777777" w:rsidTr="000F5D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3"/>
          <w:jc w:val="left"/>
        </w:trPr>
        <w:tc>
          <w:tcPr>
            <w:tcW w:w="180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33EF3B78" w14:textId="77777777" w:rsidR="00025D9C" w:rsidRDefault="00025D9C" w:rsidP="00C46A36">
            <w:pPr>
              <w:pStyle w:val="Heading2"/>
              <w:spacing w:before="80" w:after="80"/>
              <w:rPr>
                <w:bCs w:val="0"/>
                <w:color w:val="0070C0"/>
              </w:rPr>
            </w:pPr>
          </w:p>
          <w:p w14:paraId="702E4C34" w14:textId="77777777" w:rsidR="00025D9C" w:rsidRDefault="00025D9C" w:rsidP="00C46A36">
            <w:pPr>
              <w:pStyle w:val="Heading2"/>
              <w:spacing w:before="80" w:after="80"/>
              <w:rPr>
                <w:bCs w:val="0"/>
                <w:color w:val="0070C0"/>
              </w:rPr>
            </w:pPr>
          </w:p>
          <w:p w14:paraId="7E9D50CE" w14:textId="77777777" w:rsidR="00025D9C" w:rsidRDefault="00025D9C" w:rsidP="00C46A36">
            <w:pPr>
              <w:pStyle w:val="Heading2"/>
              <w:spacing w:before="80" w:after="80"/>
              <w:rPr>
                <w:bCs w:val="0"/>
                <w:color w:val="0070C0"/>
              </w:rPr>
            </w:pPr>
          </w:p>
          <w:p w14:paraId="3C69B069" w14:textId="77777777" w:rsidR="00025D9C" w:rsidRDefault="00025D9C" w:rsidP="00C46A36">
            <w:pPr>
              <w:pStyle w:val="Heading2"/>
              <w:spacing w:before="80" w:after="80"/>
              <w:rPr>
                <w:bCs w:val="0"/>
                <w:color w:val="0070C0"/>
              </w:rPr>
            </w:pPr>
          </w:p>
          <w:p w14:paraId="2A71733C" w14:textId="7431FAA6" w:rsidR="007C1172" w:rsidRPr="008C13F3" w:rsidRDefault="00067AFE" w:rsidP="00C46A36">
            <w:pPr>
              <w:pStyle w:val="Heading2"/>
              <w:spacing w:before="80" w:after="80"/>
              <w:rPr>
                <w:color w:val="0070C0"/>
              </w:rPr>
            </w:pPr>
            <w:r w:rsidRPr="008C13F3">
              <w:rPr>
                <w:color w:val="0070C0"/>
              </w:rPr>
              <w:t>Total</w:t>
            </w:r>
            <w:r w:rsidR="007B2FE5" w:rsidRPr="008C13F3">
              <w:rPr>
                <w:color w:val="0070C0"/>
              </w:rPr>
              <w:t>:</w:t>
            </w:r>
          </w:p>
        </w:tc>
        <w:tc>
          <w:tcPr>
            <w:tcW w:w="324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5D5E8143" w14:textId="3DA17A98" w:rsidR="007C1172" w:rsidRPr="007427F1" w:rsidRDefault="007C1172" w:rsidP="00ED3E37"/>
        </w:tc>
      </w:tr>
      <w:tr w:rsidR="004A18D1" w:rsidRPr="007427F1" w14:paraId="44091D86" w14:textId="77777777" w:rsidTr="000F5DA1">
        <w:trPr>
          <w:trHeight w:val="674"/>
          <w:jc w:val="left"/>
        </w:trPr>
        <w:tc>
          <w:tcPr>
            <w:tcW w:w="180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751B9AFD" w14:textId="725490E7" w:rsidR="004A18D1" w:rsidRDefault="00067AFE" w:rsidP="00C46A36">
            <w:pPr>
              <w:pStyle w:val="Heading2"/>
              <w:spacing w:before="80" w:after="80"/>
            </w:pPr>
            <w:r w:rsidRPr="008C13F3">
              <w:rPr>
                <w:color w:val="0070C0"/>
              </w:rPr>
              <w:t>D</w:t>
            </w:r>
            <w:r w:rsidR="007B2FE5" w:rsidRPr="008C13F3">
              <w:rPr>
                <w:color w:val="0070C0"/>
              </w:rPr>
              <w:t>Ue BY:</w:t>
            </w:r>
          </w:p>
        </w:tc>
        <w:tc>
          <w:tcPr>
            <w:tcW w:w="324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3F15D7EB" w14:textId="55190651" w:rsidR="004A18D1" w:rsidRPr="00240587" w:rsidRDefault="008C13F3" w:rsidP="00ED3E37">
            <w:pPr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SIGNATURE:</w:t>
            </w:r>
          </w:p>
        </w:tc>
      </w:tr>
    </w:tbl>
    <w:p w14:paraId="2F084CB7" w14:textId="7AFC8376" w:rsidR="004A1D7B" w:rsidRPr="007427F1" w:rsidRDefault="00892E97" w:rsidP="004A1D7B">
      <w:pPr>
        <w:pStyle w:val="Closing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66C7646" wp14:editId="1A6BD4F0">
                <wp:simplePos x="0" y="0"/>
                <wp:positionH relativeFrom="column">
                  <wp:posOffset>-171450</wp:posOffset>
                </wp:positionH>
                <wp:positionV relativeFrom="paragraph">
                  <wp:posOffset>261620</wp:posOffset>
                </wp:positionV>
                <wp:extent cx="4606290" cy="1314450"/>
                <wp:effectExtent l="0" t="0" r="2286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6290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29A72E" w14:textId="18708D2A" w:rsidR="00C621BF" w:rsidRDefault="00FE5DA3">
                            <w:r>
                              <w:t>Season Sponsors</w:t>
                            </w:r>
                            <w:r w:rsidR="00EC67BF">
                              <w:t xml:space="preserve"> Organization Logo will be </w:t>
                            </w:r>
                            <w:r w:rsidR="005C652D">
                              <w:t>Applied to MasonDixonDragway.com</w:t>
                            </w:r>
                            <w:r w:rsidR="00EB1F88">
                              <w:t xml:space="preserve"> Logo will </w:t>
                            </w:r>
                            <w:r w:rsidR="00EB1F88" w:rsidRPr="001E0918">
                              <w:t xml:space="preserve">have Clickable </w:t>
                            </w:r>
                            <w:r w:rsidR="00BF1912" w:rsidRPr="001E0918">
                              <w:t>Links</w:t>
                            </w:r>
                            <w:r w:rsidR="00BF1912">
                              <w:t xml:space="preserve"> to Sponsors Organization</w:t>
                            </w:r>
                            <w:r w:rsidR="00F615E3">
                              <w:t xml:space="preserve"> Website</w:t>
                            </w:r>
                            <w:r w:rsidR="001E0918">
                              <w:t xml:space="preserve">. </w:t>
                            </w:r>
                          </w:p>
                          <w:p w14:paraId="4A7B5300" w14:textId="5BE3B3E6" w:rsidR="002E2FF1" w:rsidRDefault="00B379E1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For Sign </w:t>
                            </w:r>
                            <w:r w:rsidR="00D00CC0">
                              <w:rPr>
                                <w:color w:val="FF0000"/>
                              </w:rPr>
                              <w:t xml:space="preserve">$500 Minimum Deposit </w:t>
                            </w:r>
                            <w:r w:rsidR="00A51BBE">
                              <w:rPr>
                                <w:color w:val="FF0000"/>
                              </w:rPr>
                              <w:t>to</w:t>
                            </w:r>
                            <w:r w:rsidR="00D00CC0">
                              <w:rPr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 xml:space="preserve">Reserve </w:t>
                            </w:r>
                            <w:r w:rsidR="008133E5">
                              <w:rPr>
                                <w:color w:val="FF0000"/>
                              </w:rPr>
                              <w:t>Sign Location and Prepare the Sign</w:t>
                            </w:r>
                          </w:p>
                          <w:p w14:paraId="2B50050E" w14:textId="64459560" w:rsidR="008133E5" w:rsidRDefault="000E5CB5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100% </w:t>
                            </w:r>
                            <w:r w:rsidR="00B179AA">
                              <w:rPr>
                                <w:color w:val="FF0000"/>
                              </w:rPr>
                              <w:t xml:space="preserve">of the Sponsorship Money </w:t>
                            </w:r>
                            <w:r w:rsidR="007D7AA3">
                              <w:rPr>
                                <w:color w:val="FF0000"/>
                              </w:rPr>
                              <w:t>Must be Paid in Full</w:t>
                            </w:r>
                            <w:r w:rsidR="0074474F">
                              <w:rPr>
                                <w:color w:val="FF0000"/>
                              </w:rPr>
                              <w:t xml:space="preserve"> to Install Sign</w:t>
                            </w:r>
                          </w:p>
                          <w:p w14:paraId="4926E723" w14:textId="7A58DE77" w:rsidR="007D7AA3" w:rsidRDefault="007D7AA3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100</w:t>
                            </w:r>
                            <w:r w:rsidR="008E023F">
                              <w:rPr>
                                <w:color w:val="FF0000"/>
                              </w:rPr>
                              <w:t>% of the Spo</w:t>
                            </w:r>
                            <w:r w:rsidR="008D5447">
                              <w:rPr>
                                <w:color w:val="FF0000"/>
                              </w:rPr>
                              <w:t>nsorship Money Must Be Paid in Fu</w:t>
                            </w:r>
                            <w:r w:rsidR="00857D1E">
                              <w:rPr>
                                <w:color w:val="FF0000"/>
                              </w:rPr>
                              <w:t>ll Before Race Dates</w:t>
                            </w:r>
                          </w:p>
                          <w:p w14:paraId="62F5D2F1" w14:textId="4704BAED" w:rsidR="00892E97" w:rsidRPr="00594132" w:rsidRDefault="00FB3D68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100% </w:t>
                            </w:r>
                            <w:r w:rsidR="009A1B35">
                              <w:rPr>
                                <w:color w:val="FF0000"/>
                              </w:rPr>
                              <w:t>of</w:t>
                            </w:r>
                            <w:r>
                              <w:rPr>
                                <w:color w:val="FF0000"/>
                              </w:rPr>
                              <w:t xml:space="preserve"> Spo</w:t>
                            </w:r>
                            <w:r w:rsidR="009A1B35">
                              <w:rPr>
                                <w:color w:val="FF0000"/>
                              </w:rPr>
                              <w:t>nsorship Money Goes Back to The Racer</w:t>
                            </w:r>
                            <w:r w:rsidR="00F7512A">
                              <w:rPr>
                                <w:color w:val="FF0000"/>
                              </w:rPr>
                              <w:t>/</w:t>
                            </w:r>
                            <w:r w:rsidR="00E25145">
                              <w:rPr>
                                <w:color w:val="FF0000"/>
                              </w:rPr>
                              <w:t xml:space="preserve">Class/Points/Trophies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6C764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3.5pt;margin-top:20.6pt;width:362.7pt;height:103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">
                <v:textbox>
                  <w:txbxContent>
                    <w:p w14:paraId="5A29A72E" w14:textId="18708D2A" w:rsidR="00C621BF" w:rsidRDefault="00FE5DA3">
                      <w:r>
                        <w:t>Season Sponsors</w:t>
                      </w:r>
                      <w:r w:rsidR="00EC67BF">
                        <w:t xml:space="preserve"> Organization Logo will be </w:t>
                      </w:r>
                      <w:r w:rsidR="005C652D">
                        <w:t>Applied to MasonDixonDragway.com</w:t>
                      </w:r>
                      <w:r w:rsidR="00EB1F88">
                        <w:t xml:space="preserve"> Logo will </w:t>
                      </w:r>
                      <w:r w:rsidR="00EB1F88" w:rsidRPr="001E0918">
                        <w:t xml:space="preserve">have Clickable </w:t>
                      </w:r>
                      <w:r w:rsidR="00BF1912" w:rsidRPr="001E0918">
                        <w:t>Links</w:t>
                      </w:r>
                      <w:r w:rsidR="00BF1912">
                        <w:t xml:space="preserve"> to Sponsors Organization</w:t>
                      </w:r>
                      <w:r w:rsidR="00F615E3">
                        <w:t xml:space="preserve"> Website</w:t>
                      </w:r>
                      <w:r w:rsidR="001E0918">
                        <w:t xml:space="preserve">. </w:t>
                      </w:r>
                    </w:p>
                    <w:p w14:paraId="4A7B5300" w14:textId="5BE3B3E6" w:rsidR="002E2FF1" w:rsidRDefault="00B379E1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 xml:space="preserve">For Sign </w:t>
                      </w:r>
                      <w:r w:rsidR="00D00CC0">
                        <w:rPr>
                          <w:color w:val="FF0000"/>
                        </w:rPr>
                        <w:t xml:space="preserve">$500 Minimum Deposit </w:t>
                      </w:r>
                      <w:r w:rsidR="00A51BBE">
                        <w:rPr>
                          <w:color w:val="FF0000"/>
                        </w:rPr>
                        <w:t>to</w:t>
                      </w:r>
                      <w:r w:rsidR="00D00CC0">
                        <w:rPr>
                          <w:color w:val="FF0000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 xml:space="preserve">Reserve </w:t>
                      </w:r>
                      <w:r w:rsidR="008133E5">
                        <w:rPr>
                          <w:color w:val="FF0000"/>
                        </w:rPr>
                        <w:t>Sign Location and Prepare the Sign</w:t>
                      </w:r>
                    </w:p>
                    <w:p w14:paraId="2B50050E" w14:textId="64459560" w:rsidR="008133E5" w:rsidRDefault="000E5CB5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 xml:space="preserve">100% </w:t>
                      </w:r>
                      <w:r w:rsidR="00B179AA">
                        <w:rPr>
                          <w:color w:val="FF0000"/>
                        </w:rPr>
                        <w:t xml:space="preserve">of the Sponsorship Money </w:t>
                      </w:r>
                      <w:r w:rsidR="007D7AA3">
                        <w:rPr>
                          <w:color w:val="FF0000"/>
                        </w:rPr>
                        <w:t>Must be Paid in Full</w:t>
                      </w:r>
                      <w:r w:rsidR="0074474F">
                        <w:rPr>
                          <w:color w:val="FF0000"/>
                        </w:rPr>
                        <w:t xml:space="preserve"> to Install Sign</w:t>
                      </w:r>
                    </w:p>
                    <w:p w14:paraId="4926E723" w14:textId="7A58DE77" w:rsidR="007D7AA3" w:rsidRDefault="007D7AA3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100</w:t>
                      </w:r>
                      <w:r w:rsidR="008E023F">
                        <w:rPr>
                          <w:color w:val="FF0000"/>
                        </w:rPr>
                        <w:t>% of the Spo</w:t>
                      </w:r>
                      <w:r w:rsidR="008D5447">
                        <w:rPr>
                          <w:color w:val="FF0000"/>
                        </w:rPr>
                        <w:t>nsorship Money Must Be Paid in Fu</w:t>
                      </w:r>
                      <w:r w:rsidR="00857D1E">
                        <w:rPr>
                          <w:color w:val="FF0000"/>
                        </w:rPr>
                        <w:t>ll Before Race Dates</w:t>
                      </w:r>
                    </w:p>
                    <w:p w14:paraId="62F5D2F1" w14:textId="4704BAED" w:rsidR="00892E97" w:rsidRPr="00594132" w:rsidRDefault="00FB3D68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 xml:space="preserve">100% </w:t>
                      </w:r>
                      <w:r w:rsidR="009A1B35">
                        <w:rPr>
                          <w:color w:val="FF0000"/>
                        </w:rPr>
                        <w:t>of</w:t>
                      </w:r>
                      <w:r>
                        <w:rPr>
                          <w:color w:val="FF0000"/>
                        </w:rPr>
                        <w:t xml:space="preserve"> Spo</w:t>
                      </w:r>
                      <w:r w:rsidR="009A1B35">
                        <w:rPr>
                          <w:color w:val="FF0000"/>
                        </w:rPr>
                        <w:t>nsorship Money Goes Back to The Racer</w:t>
                      </w:r>
                      <w:r w:rsidR="00F7512A">
                        <w:rPr>
                          <w:color w:val="FF0000"/>
                        </w:rPr>
                        <w:t>/</w:t>
                      </w:r>
                      <w:r w:rsidR="00E25145">
                        <w:rPr>
                          <w:color w:val="FF0000"/>
                        </w:rPr>
                        <w:t xml:space="preserve">Class/Points/Trophies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sdt>
        <w:sdtPr>
          <w:id w:val="-139505472"/>
          <w:placeholder>
            <w:docPart w:val="8D32D6F0B6FB43AF9C26E073B64959E9"/>
          </w:placeholder>
          <w:showingPlcHdr/>
          <w15:appearance w15:val="hidden"/>
        </w:sdtPr>
        <w:sdtEndPr/>
        <w:sdtContent>
          <w:r w:rsidR="00F70727" w:rsidRPr="00A644D9">
            <w:rPr>
              <w:b/>
              <w:bCs/>
              <w:color w:val="0070C0"/>
              <w:sz w:val="36"/>
              <w:szCs w:val="36"/>
            </w:rPr>
            <w:t>Thank you for your business!</w:t>
          </w:r>
        </w:sdtContent>
      </w:sdt>
    </w:p>
    <w:p w14:paraId="6C73DD4C" w14:textId="3C11BA9E" w:rsidR="004A1D7B" w:rsidRPr="007427F1" w:rsidRDefault="004A1D7B" w:rsidP="00A0366B"/>
    <w:sectPr w:rsidR="004A1D7B" w:rsidRPr="007427F1" w:rsidSect="00F70727">
      <w:headerReference w:type="default" r:id="rId11"/>
      <w:footerReference w:type="default" r:id="rId12"/>
      <w:pgSz w:w="12240" w:h="15840" w:code="1"/>
      <w:pgMar w:top="864" w:right="1080" w:bottom="1080" w:left="1080" w:header="86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A12383" w14:textId="77777777" w:rsidR="00087BA6" w:rsidRDefault="00087BA6">
      <w:pPr>
        <w:spacing w:before="0" w:after="0"/>
      </w:pPr>
      <w:r>
        <w:separator/>
      </w:r>
    </w:p>
  </w:endnote>
  <w:endnote w:type="continuationSeparator" w:id="0">
    <w:p w14:paraId="43205ECF" w14:textId="77777777" w:rsidR="00087BA6" w:rsidRDefault="00087BA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A03C00" w14:textId="77777777" w:rsidR="007C1172" w:rsidRDefault="00B01A50">
    <w:pPr>
      <w:pStyle w:val="Foo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7427F1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EBDBB6" w14:textId="77777777" w:rsidR="00087BA6" w:rsidRDefault="00087BA6">
      <w:pPr>
        <w:spacing w:before="0" w:after="0"/>
      </w:pPr>
      <w:r>
        <w:separator/>
      </w:r>
    </w:p>
  </w:footnote>
  <w:footnote w:type="continuationSeparator" w:id="0">
    <w:p w14:paraId="332DDCCB" w14:textId="77777777" w:rsidR="00087BA6" w:rsidRDefault="00087BA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3DC3A8" w14:textId="0D73C7B7" w:rsidR="007C1172" w:rsidRPr="009A311C" w:rsidRDefault="000F5DA1" w:rsidP="009958E4">
    <w:pPr>
      <w:pStyle w:val="Header"/>
      <w:ind w:left="7920"/>
      <w:jc w:val="left"/>
    </w:pPr>
    <w:r>
      <w:rPr>
        <w:noProof/>
      </w:rPr>
      <w:drawing>
        <wp:inline distT="0" distB="0" distL="0" distR="0" wp14:anchorId="7199DCC1" wp14:editId="12969992">
          <wp:extent cx="1085390" cy="599678"/>
          <wp:effectExtent l="0" t="0" r="635" b="0"/>
          <wp:docPr id="1389947493" name="Picture 4" descr="A logo with text and letters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9947493" name="Picture 4" descr="A logo with text and letters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3073" cy="6094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2B3"/>
    <w:rsid w:val="00000F76"/>
    <w:rsid w:val="00025D9C"/>
    <w:rsid w:val="00026576"/>
    <w:rsid w:val="00030E49"/>
    <w:rsid w:val="000357DA"/>
    <w:rsid w:val="000375EE"/>
    <w:rsid w:val="000542B0"/>
    <w:rsid w:val="00062DF7"/>
    <w:rsid w:val="00067AFE"/>
    <w:rsid w:val="000722E5"/>
    <w:rsid w:val="0007380F"/>
    <w:rsid w:val="00080532"/>
    <w:rsid w:val="00087BA6"/>
    <w:rsid w:val="000A0DD0"/>
    <w:rsid w:val="000A6550"/>
    <w:rsid w:val="000B44C8"/>
    <w:rsid w:val="000C3F1D"/>
    <w:rsid w:val="000E4A76"/>
    <w:rsid w:val="000E5CB5"/>
    <w:rsid w:val="000F265D"/>
    <w:rsid w:val="000F5DA1"/>
    <w:rsid w:val="00113436"/>
    <w:rsid w:val="0012012F"/>
    <w:rsid w:val="001359E3"/>
    <w:rsid w:val="0016481D"/>
    <w:rsid w:val="00170751"/>
    <w:rsid w:val="0018376C"/>
    <w:rsid w:val="00185B0A"/>
    <w:rsid w:val="00187251"/>
    <w:rsid w:val="001902CB"/>
    <w:rsid w:val="001C0326"/>
    <w:rsid w:val="001C08CC"/>
    <w:rsid w:val="001C4C83"/>
    <w:rsid w:val="001E0918"/>
    <w:rsid w:val="001E6E40"/>
    <w:rsid w:val="001F14A5"/>
    <w:rsid w:val="002128C6"/>
    <w:rsid w:val="00212940"/>
    <w:rsid w:val="002201B0"/>
    <w:rsid w:val="002300CE"/>
    <w:rsid w:val="002312B3"/>
    <w:rsid w:val="00231886"/>
    <w:rsid w:val="00240587"/>
    <w:rsid w:val="00245CDC"/>
    <w:rsid w:val="002612D6"/>
    <w:rsid w:val="00275372"/>
    <w:rsid w:val="0027603B"/>
    <w:rsid w:val="002865E1"/>
    <w:rsid w:val="002E0CC8"/>
    <w:rsid w:val="002E2FF1"/>
    <w:rsid w:val="003017F2"/>
    <w:rsid w:val="00312C2A"/>
    <w:rsid w:val="00325978"/>
    <w:rsid w:val="00333A01"/>
    <w:rsid w:val="003502EA"/>
    <w:rsid w:val="00363B0A"/>
    <w:rsid w:val="00376C7C"/>
    <w:rsid w:val="003940BA"/>
    <w:rsid w:val="003B0BE0"/>
    <w:rsid w:val="003E57E0"/>
    <w:rsid w:val="00412F60"/>
    <w:rsid w:val="00463905"/>
    <w:rsid w:val="00467C64"/>
    <w:rsid w:val="00486DD4"/>
    <w:rsid w:val="00492EA3"/>
    <w:rsid w:val="0049744B"/>
    <w:rsid w:val="004A18D1"/>
    <w:rsid w:val="004A1D7B"/>
    <w:rsid w:val="004B6467"/>
    <w:rsid w:val="0050560A"/>
    <w:rsid w:val="00516067"/>
    <w:rsid w:val="00535ECC"/>
    <w:rsid w:val="005519D4"/>
    <w:rsid w:val="005533D8"/>
    <w:rsid w:val="00594132"/>
    <w:rsid w:val="0059455E"/>
    <w:rsid w:val="005A4696"/>
    <w:rsid w:val="005B7F0B"/>
    <w:rsid w:val="005C3F9A"/>
    <w:rsid w:val="005C652D"/>
    <w:rsid w:val="005D709F"/>
    <w:rsid w:val="005F70B0"/>
    <w:rsid w:val="00614F4E"/>
    <w:rsid w:val="00615399"/>
    <w:rsid w:val="0063591E"/>
    <w:rsid w:val="00695CC4"/>
    <w:rsid w:val="006A0336"/>
    <w:rsid w:val="006A5BEA"/>
    <w:rsid w:val="006B01F4"/>
    <w:rsid w:val="006B0413"/>
    <w:rsid w:val="006B1BBF"/>
    <w:rsid w:val="006C359A"/>
    <w:rsid w:val="006C5323"/>
    <w:rsid w:val="006D6963"/>
    <w:rsid w:val="006F0238"/>
    <w:rsid w:val="006F56E5"/>
    <w:rsid w:val="00710CDE"/>
    <w:rsid w:val="007252AA"/>
    <w:rsid w:val="0073012B"/>
    <w:rsid w:val="007427F1"/>
    <w:rsid w:val="0074474F"/>
    <w:rsid w:val="00773B37"/>
    <w:rsid w:val="007B2930"/>
    <w:rsid w:val="007B2FE5"/>
    <w:rsid w:val="007C1172"/>
    <w:rsid w:val="007C6DC6"/>
    <w:rsid w:val="007D2F03"/>
    <w:rsid w:val="007D7AA3"/>
    <w:rsid w:val="007F00E0"/>
    <w:rsid w:val="007F76FE"/>
    <w:rsid w:val="0080158C"/>
    <w:rsid w:val="008133E5"/>
    <w:rsid w:val="00820C1D"/>
    <w:rsid w:val="00830457"/>
    <w:rsid w:val="00841DD4"/>
    <w:rsid w:val="00857D1E"/>
    <w:rsid w:val="00861181"/>
    <w:rsid w:val="00876E04"/>
    <w:rsid w:val="00877EDE"/>
    <w:rsid w:val="00880697"/>
    <w:rsid w:val="00891CA8"/>
    <w:rsid w:val="00892E97"/>
    <w:rsid w:val="008A4092"/>
    <w:rsid w:val="008B0BB0"/>
    <w:rsid w:val="008C13F3"/>
    <w:rsid w:val="008C219A"/>
    <w:rsid w:val="008D5447"/>
    <w:rsid w:val="008E023F"/>
    <w:rsid w:val="00902390"/>
    <w:rsid w:val="00903A88"/>
    <w:rsid w:val="00911721"/>
    <w:rsid w:val="00914940"/>
    <w:rsid w:val="00953611"/>
    <w:rsid w:val="00965989"/>
    <w:rsid w:val="0097665D"/>
    <w:rsid w:val="009958E4"/>
    <w:rsid w:val="009A1B35"/>
    <w:rsid w:val="009A311C"/>
    <w:rsid w:val="009B142E"/>
    <w:rsid w:val="009B2F62"/>
    <w:rsid w:val="009D16B6"/>
    <w:rsid w:val="00A00BBD"/>
    <w:rsid w:val="00A0366B"/>
    <w:rsid w:val="00A13CAB"/>
    <w:rsid w:val="00A157A3"/>
    <w:rsid w:val="00A15F4F"/>
    <w:rsid w:val="00A42F35"/>
    <w:rsid w:val="00A51BBE"/>
    <w:rsid w:val="00A5384D"/>
    <w:rsid w:val="00A567A9"/>
    <w:rsid w:val="00A56EDC"/>
    <w:rsid w:val="00A601D9"/>
    <w:rsid w:val="00A63413"/>
    <w:rsid w:val="00A644D9"/>
    <w:rsid w:val="00AA4176"/>
    <w:rsid w:val="00AA7660"/>
    <w:rsid w:val="00AC2B64"/>
    <w:rsid w:val="00AD3BDF"/>
    <w:rsid w:val="00AD7BD7"/>
    <w:rsid w:val="00AE716C"/>
    <w:rsid w:val="00AF710C"/>
    <w:rsid w:val="00B01A50"/>
    <w:rsid w:val="00B02410"/>
    <w:rsid w:val="00B032EE"/>
    <w:rsid w:val="00B16022"/>
    <w:rsid w:val="00B179AA"/>
    <w:rsid w:val="00B21EF3"/>
    <w:rsid w:val="00B22519"/>
    <w:rsid w:val="00B245AC"/>
    <w:rsid w:val="00B32014"/>
    <w:rsid w:val="00B369F9"/>
    <w:rsid w:val="00B379E1"/>
    <w:rsid w:val="00BA3EC2"/>
    <w:rsid w:val="00BB5921"/>
    <w:rsid w:val="00BC670C"/>
    <w:rsid w:val="00BE30D3"/>
    <w:rsid w:val="00BF1912"/>
    <w:rsid w:val="00C332B3"/>
    <w:rsid w:val="00C34156"/>
    <w:rsid w:val="00C46A36"/>
    <w:rsid w:val="00C54C6E"/>
    <w:rsid w:val="00C621BF"/>
    <w:rsid w:val="00C643D5"/>
    <w:rsid w:val="00C65AF0"/>
    <w:rsid w:val="00C66575"/>
    <w:rsid w:val="00C75CB7"/>
    <w:rsid w:val="00C804D5"/>
    <w:rsid w:val="00CC5F6A"/>
    <w:rsid w:val="00CF3429"/>
    <w:rsid w:val="00CF728B"/>
    <w:rsid w:val="00D00CC0"/>
    <w:rsid w:val="00D06519"/>
    <w:rsid w:val="00D12321"/>
    <w:rsid w:val="00D360FC"/>
    <w:rsid w:val="00D3711A"/>
    <w:rsid w:val="00D40C78"/>
    <w:rsid w:val="00D43B8A"/>
    <w:rsid w:val="00D56AE8"/>
    <w:rsid w:val="00D7249E"/>
    <w:rsid w:val="00D7617E"/>
    <w:rsid w:val="00D87E9A"/>
    <w:rsid w:val="00D93160"/>
    <w:rsid w:val="00DB31FD"/>
    <w:rsid w:val="00DE5163"/>
    <w:rsid w:val="00DE6A90"/>
    <w:rsid w:val="00E02400"/>
    <w:rsid w:val="00E25145"/>
    <w:rsid w:val="00E273B7"/>
    <w:rsid w:val="00E439B2"/>
    <w:rsid w:val="00E451B5"/>
    <w:rsid w:val="00E46AB4"/>
    <w:rsid w:val="00E478EA"/>
    <w:rsid w:val="00E54CDB"/>
    <w:rsid w:val="00E92120"/>
    <w:rsid w:val="00E92918"/>
    <w:rsid w:val="00E96801"/>
    <w:rsid w:val="00EB1F88"/>
    <w:rsid w:val="00EC00FE"/>
    <w:rsid w:val="00EC67BF"/>
    <w:rsid w:val="00ED3E37"/>
    <w:rsid w:val="00ED5BDE"/>
    <w:rsid w:val="00F23402"/>
    <w:rsid w:val="00F24D67"/>
    <w:rsid w:val="00F556C9"/>
    <w:rsid w:val="00F56AAA"/>
    <w:rsid w:val="00F60CD1"/>
    <w:rsid w:val="00F615E3"/>
    <w:rsid w:val="00F70727"/>
    <w:rsid w:val="00F713C7"/>
    <w:rsid w:val="00F745DF"/>
    <w:rsid w:val="00F7512A"/>
    <w:rsid w:val="00FA58CD"/>
    <w:rsid w:val="00FB2138"/>
    <w:rsid w:val="00FB3597"/>
    <w:rsid w:val="00FB3D68"/>
    <w:rsid w:val="00FE46D5"/>
    <w:rsid w:val="00FE5DA3"/>
    <w:rsid w:val="00FF23A6"/>
    <w:rsid w:val="00FF2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557E00"/>
  <w15:chartTrackingRefBased/>
  <w15:docId w15:val="{9A131832-B557-49E6-86FD-B5A30FE53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595959" w:themeColor="text1" w:themeTint="A6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4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1D7B"/>
    <w:rPr>
      <w:kern w:val="20"/>
    </w:rPr>
  </w:style>
  <w:style w:type="paragraph" w:styleId="Heading1">
    <w:name w:val="heading 1"/>
    <w:basedOn w:val="Normal"/>
    <w:link w:val="Heading1Char"/>
    <w:uiPriority w:val="3"/>
    <w:qFormat/>
    <w:rsid w:val="00312C2A"/>
    <w:pPr>
      <w:keepNext/>
      <w:keepLines/>
      <w:outlineLvl w:val="0"/>
    </w:pPr>
    <w:rPr>
      <w:rFonts w:asciiTheme="majorHAnsi" w:eastAsiaTheme="majorEastAsia" w:hAnsiTheme="majorHAnsi" w:cstheme="majorBidi"/>
      <w:caps/>
      <w:color w:val="577188" w:themeColor="accent1" w:themeShade="BF"/>
      <w:szCs w:val="32"/>
    </w:rPr>
  </w:style>
  <w:style w:type="paragraph" w:styleId="Heading2">
    <w:name w:val="heading 2"/>
    <w:basedOn w:val="Normal"/>
    <w:link w:val="Heading2Char"/>
    <w:uiPriority w:val="3"/>
    <w:unhideWhenUsed/>
    <w:qFormat/>
    <w:rsid w:val="00312C2A"/>
    <w:pPr>
      <w:keepNext/>
      <w:keepLines/>
      <w:contextualSpacing/>
      <w:outlineLvl w:val="1"/>
    </w:pPr>
    <w:rPr>
      <w:rFonts w:asciiTheme="majorHAnsi" w:eastAsiaTheme="majorEastAsia" w:hAnsiTheme="majorHAnsi" w:cstheme="majorBidi"/>
      <w:b/>
      <w:caps/>
      <w:color w:val="577188" w:themeColor="accent1" w:themeShade="BF"/>
      <w:szCs w:val="26"/>
    </w:rPr>
  </w:style>
  <w:style w:type="paragraph" w:styleId="Heading3">
    <w:name w:val="heading 3"/>
    <w:basedOn w:val="Normal"/>
    <w:next w:val="Normal"/>
    <w:link w:val="Heading3Char"/>
    <w:uiPriority w:val="3"/>
    <w:semiHidden/>
    <w:unhideWhenUsed/>
    <w:qFormat/>
    <w:rsid w:val="007427F1"/>
    <w:pPr>
      <w:keepNext/>
      <w:keepLines/>
      <w:spacing w:after="0"/>
      <w:outlineLvl w:val="2"/>
    </w:pPr>
    <w:rPr>
      <w:rFonts w:asciiTheme="majorHAnsi" w:eastAsiaTheme="majorEastAsia" w:hAnsiTheme="majorHAnsi" w:cstheme="majorBidi"/>
      <w:i/>
      <w:caps/>
      <w:color w:val="7E97AD" w:themeColor="accent1"/>
      <w:szCs w:val="24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rsid w:val="007427F1"/>
    <w:pPr>
      <w:keepNext/>
      <w:keepLines/>
      <w:spacing w:after="0"/>
      <w:outlineLvl w:val="3"/>
    </w:pPr>
    <w:rPr>
      <w:rFonts w:asciiTheme="majorHAnsi" w:eastAsiaTheme="majorEastAsia" w:hAnsiTheme="majorHAnsi" w:cstheme="majorBidi"/>
      <w:b/>
      <w:i/>
      <w:iCs/>
      <w:caps/>
      <w:color w:val="7E97AD" w:themeColor="accent1"/>
    </w:r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rsid w:val="007427F1"/>
    <w:pPr>
      <w:keepNext/>
      <w:keepLines/>
      <w:spacing w:after="0"/>
      <w:outlineLvl w:val="4"/>
    </w:pPr>
    <w:rPr>
      <w:rFonts w:asciiTheme="majorHAnsi" w:eastAsiaTheme="majorEastAsia" w:hAnsiTheme="majorHAnsi" w:cstheme="majorBidi"/>
      <w:b/>
      <w:color w:val="577188" w:themeColor="accent1" w:themeShade="BF"/>
    </w:r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rsid w:val="007427F1"/>
    <w:pPr>
      <w:keepNext/>
      <w:keepLines/>
      <w:spacing w:after="0"/>
      <w:outlineLvl w:val="5"/>
    </w:pPr>
    <w:rPr>
      <w:rFonts w:asciiTheme="majorHAnsi" w:eastAsiaTheme="majorEastAsia" w:hAnsiTheme="majorHAnsi" w:cstheme="majorBidi"/>
      <w:i/>
      <w:color w:val="577188" w:themeColor="accent1" w:themeShade="BF"/>
    </w:r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rsid w:val="007427F1"/>
    <w:pPr>
      <w:keepNext/>
      <w:keepLines/>
      <w:spacing w:after="0"/>
      <w:outlineLvl w:val="6"/>
    </w:pPr>
    <w:rPr>
      <w:rFonts w:asciiTheme="majorHAnsi" w:eastAsiaTheme="majorEastAsia" w:hAnsiTheme="majorHAnsi" w:cstheme="majorBidi"/>
      <w:iCs/>
      <w:color w:val="auto"/>
    </w:r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rsid w:val="007427F1"/>
    <w:pPr>
      <w:keepNext/>
      <w:keepLines/>
      <w:spacing w:after="0"/>
      <w:outlineLvl w:val="7"/>
    </w:pPr>
    <w:rPr>
      <w:rFonts w:asciiTheme="majorHAnsi" w:eastAsiaTheme="majorEastAsia" w:hAnsiTheme="majorHAnsi" w:cstheme="majorBidi"/>
      <w:i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rsid w:val="007427F1"/>
    <w:pPr>
      <w:keepNext/>
      <w:keepLines/>
      <w:spacing w:after="0"/>
      <w:outlineLvl w:val="8"/>
    </w:pPr>
    <w:rPr>
      <w:rFonts w:asciiTheme="majorHAnsi" w:eastAsiaTheme="majorEastAsia" w:hAnsiTheme="majorHAnsi" w:cstheme="majorBidi"/>
      <w:b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01B0"/>
    <w:pPr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2201B0"/>
    <w:rPr>
      <w:kern w:val="20"/>
    </w:rPr>
  </w:style>
  <w:style w:type="paragraph" w:styleId="Footer">
    <w:name w:val="footer"/>
    <w:basedOn w:val="Normal"/>
    <w:link w:val="FooterChar"/>
    <w:uiPriority w:val="99"/>
    <w:unhideWhenUsed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/>
      <w:ind w:right="101"/>
    </w:pPr>
  </w:style>
  <w:style w:type="character" w:customStyle="1" w:styleId="FooterChar">
    <w:name w:val="Footer Char"/>
    <w:basedOn w:val="DefaultParagraphFont"/>
    <w:link w:val="Footer"/>
    <w:uiPriority w:val="99"/>
    <w:rPr>
      <w:kern w:val="20"/>
    </w:rPr>
  </w:style>
  <w:style w:type="character" w:styleId="Strong">
    <w:name w:val="Strong"/>
    <w:basedOn w:val="DefaultParagraphFont"/>
    <w:uiPriority w:val="4"/>
    <w:qFormat/>
    <w:rsid w:val="0018376C"/>
    <w:rPr>
      <w:b/>
      <w:bCs/>
    </w:rPr>
  </w:style>
  <w:style w:type="table" w:styleId="TableGrid">
    <w:name w:val="Table Grid"/>
    <w:basedOn w:val="TableNormal"/>
    <w:uiPriority w:val="5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qFormat/>
    <w:rsid w:val="001902CB"/>
    <w:pPr>
      <w:spacing w:before="120" w:after="120"/>
      <w:contextualSpacing/>
    </w:pPr>
    <w:rPr>
      <w:rFonts w:asciiTheme="majorHAnsi" w:eastAsiaTheme="majorEastAsia" w:hAnsiTheme="majorHAnsi" w:cstheme="majorBidi"/>
      <w:caps/>
      <w:color w:val="FFFFFF" w:themeColor="background1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1902CB"/>
    <w:rPr>
      <w:rFonts w:asciiTheme="majorHAnsi" w:eastAsiaTheme="majorEastAsia" w:hAnsiTheme="majorHAnsi" w:cstheme="majorBidi"/>
      <w:caps/>
      <w:color w:val="FFFFFF" w:themeColor="background1"/>
      <w:kern w:val="28"/>
      <w:sz w:val="28"/>
      <w:szCs w:val="5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Closing">
    <w:name w:val="Closing"/>
    <w:basedOn w:val="Normal"/>
    <w:link w:val="ClosingChar"/>
    <w:uiPriority w:val="6"/>
    <w:unhideWhenUsed/>
    <w:qFormat/>
    <w:rsid w:val="004A1D7B"/>
    <w:pPr>
      <w:spacing w:before="600" w:after="80"/>
      <w:ind w:left="5126"/>
    </w:pPr>
  </w:style>
  <w:style w:type="character" w:customStyle="1" w:styleId="ClosingChar">
    <w:name w:val="Closing Char"/>
    <w:basedOn w:val="DefaultParagraphFont"/>
    <w:link w:val="Closing"/>
    <w:uiPriority w:val="6"/>
    <w:rsid w:val="004A1D7B"/>
    <w:rPr>
      <w:kern w:val="20"/>
    </w:rPr>
  </w:style>
  <w:style w:type="table" w:customStyle="1" w:styleId="InvoiceTable">
    <w:name w:val="Invoice Table"/>
    <w:basedOn w:val="TableNormal"/>
    <w:uiPriority w:val="99"/>
    <w:rsid w:val="00F70727"/>
    <w:pPr>
      <w:spacing w:before="80" w:after="80"/>
    </w:pPr>
    <w:tblPr>
      <w:tblBorders>
        <w:bottom w:val="single" w:sz="4" w:space="0" w:color="D9D9D9" w:themeColor="background1" w:themeShade="D9"/>
        <w:insideH w:val="single" w:sz="4" w:space="0" w:color="D9D9D9" w:themeColor="background1" w:themeShade="D9"/>
      </w:tblBorders>
    </w:tblPr>
    <w:tcPr>
      <w:vAlign w:val="center"/>
    </w:tcPr>
    <w:tblStylePr w:type="firstRow">
      <w:rPr>
        <w:rFonts w:asciiTheme="majorHAnsi" w:hAnsiTheme="majorHAnsi"/>
        <w:caps/>
        <w:smallCaps w:val="0"/>
        <w:color w:val="FFFFFF" w:themeColor="background1"/>
        <w:sz w:val="20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577188" w:themeFill="accent1" w:themeFillShade="BF"/>
      </w:tcPr>
    </w:tblStylePr>
    <w:tblStylePr w:type="lastRow">
      <w:tblPr/>
      <w:tcPr>
        <w:tcBorders>
          <w:bottom w:val="single" w:sz="4" w:space="0" w:color="A6A6A6" w:themeColor="background1" w:themeShade="A6"/>
        </w:tcBorders>
      </w:tcPr>
    </w:tblStylePr>
  </w:style>
  <w:style w:type="paragraph" w:styleId="Date">
    <w:name w:val="Date"/>
    <w:basedOn w:val="Normal"/>
    <w:link w:val="DateChar"/>
    <w:uiPriority w:val="2"/>
    <w:qFormat/>
    <w:rsid w:val="00170751"/>
    <w:pPr>
      <w:spacing w:before="120" w:after="120"/>
      <w:jc w:val="right"/>
    </w:pPr>
    <w:rPr>
      <w:rFonts w:asciiTheme="majorHAnsi" w:hAnsiTheme="majorHAnsi"/>
      <w:caps/>
      <w:color w:val="FFFFFF" w:themeColor="background1"/>
      <w:kern w:val="28"/>
      <w:sz w:val="28"/>
    </w:rPr>
  </w:style>
  <w:style w:type="character" w:customStyle="1" w:styleId="DateChar">
    <w:name w:val="Date Char"/>
    <w:basedOn w:val="DefaultParagraphFont"/>
    <w:link w:val="Date"/>
    <w:uiPriority w:val="2"/>
    <w:rsid w:val="00FA58CD"/>
    <w:rPr>
      <w:rFonts w:asciiTheme="majorHAnsi" w:hAnsiTheme="majorHAnsi"/>
      <w:caps/>
      <w:color w:val="FFFFFF" w:themeColor="background1"/>
      <w:kern w:val="28"/>
      <w:sz w:val="28"/>
    </w:rPr>
  </w:style>
  <w:style w:type="character" w:customStyle="1" w:styleId="Heading1Char">
    <w:name w:val="Heading 1 Char"/>
    <w:basedOn w:val="DefaultParagraphFont"/>
    <w:link w:val="Heading1"/>
    <w:uiPriority w:val="3"/>
    <w:rsid w:val="00312C2A"/>
    <w:rPr>
      <w:rFonts w:asciiTheme="majorHAnsi" w:eastAsiaTheme="majorEastAsia" w:hAnsiTheme="majorHAnsi" w:cstheme="majorBidi"/>
      <w:caps/>
      <w:color w:val="577188" w:themeColor="accent1" w:themeShade="BF"/>
      <w:kern w:val="20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312C2A"/>
    <w:rPr>
      <w:rFonts w:asciiTheme="majorHAnsi" w:eastAsiaTheme="majorEastAsia" w:hAnsiTheme="majorHAnsi" w:cstheme="majorBidi"/>
      <w:b/>
      <w:caps/>
      <w:color w:val="577188" w:themeColor="accent1" w:themeShade="BF"/>
      <w:kern w:val="20"/>
      <w:szCs w:val="26"/>
    </w:rPr>
  </w:style>
  <w:style w:type="table" w:styleId="PlainTable2">
    <w:name w:val="Plain Table 2"/>
    <w:basedOn w:val="TableNormal"/>
    <w:uiPriority w:val="41"/>
    <w:rsid w:val="004A1D7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 w:val="0"/>
        <w:bCs/>
        <w:i w:val="0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3"/>
    <w:semiHidden/>
    <w:rsid w:val="007427F1"/>
    <w:rPr>
      <w:rFonts w:asciiTheme="majorHAnsi" w:eastAsiaTheme="majorEastAsia" w:hAnsiTheme="majorHAnsi" w:cstheme="majorBidi"/>
      <w:i/>
      <w:caps/>
      <w:color w:val="7E97AD" w:themeColor="accent1"/>
      <w:kern w:val="20"/>
      <w:szCs w:val="24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7427F1"/>
    <w:rPr>
      <w:rFonts w:asciiTheme="majorHAnsi" w:eastAsiaTheme="majorEastAsia" w:hAnsiTheme="majorHAnsi" w:cstheme="majorBidi"/>
      <w:b/>
      <w:i/>
      <w:iCs/>
      <w:caps/>
      <w:color w:val="7E97AD" w:themeColor="accent1"/>
      <w:kern w:val="20"/>
    </w:rPr>
  </w:style>
  <w:style w:type="character" w:customStyle="1" w:styleId="Heading5Char">
    <w:name w:val="Heading 5 Char"/>
    <w:basedOn w:val="DefaultParagraphFont"/>
    <w:link w:val="Heading5"/>
    <w:uiPriority w:val="3"/>
    <w:semiHidden/>
    <w:rsid w:val="007427F1"/>
    <w:rPr>
      <w:rFonts w:asciiTheme="majorHAnsi" w:eastAsiaTheme="majorEastAsia" w:hAnsiTheme="majorHAnsi" w:cstheme="majorBidi"/>
      <w:b/>
      <w:color w:val="577188" w:themeColor="accent1" w:themeShade="BF"/>
      <w:kern w:val="20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7427F1"/>
    <w:rPr>
      <w:rFonts w:asciiTheme="majorHAnsi" w:eastAsiaTheme="majorEastAsia" w:hAnsiTheme="majorHAnsi" w:cstheme="majorBidi"/>
      <w:i/>
      <w:color w:val="577188" w:themeColor="accent1" w:themeShade="BF"/>
      <w:kern w:val="20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7427F1"/>
    <w:rPr>
      <w:rFonts w:asciiTheme="majorHAnsi" w:eastAsiaTheme="majorEastAsia" w:hAnsiTheme="majorHAnsi" w:cstheme="majorBidi"/>
      <w:iCs/>
      <w:color w:val="auto"/>
      <w:kern w:val="20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7427F1"/>
    <w:rPr>
      <w:rFonts w:asciiTheme="majorHAnsi" w:eastAsiaTheme="majorEastAsia" w:hAnsiTheme="majorHAnsi" w:cstheme="majorBidi"/>
      <w:i/>
      <w:color w:val="auto"/>
      <w:kern w:val="20"/>
      <w:szCs w:val="21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7427F1"/>
    <w:rPr>
      <w:rFonts w:asciiTheme="majorHAnsi" w:eastAsiaTheme="majorEastAsia" w:hAnsiTheme="majorHAnsi" w:cstheme="majorBidi"/>
      <w:b/>
      <w:iCs/>
      <w:color w:val="auto"/>
      <w:kern w:val="20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252AA"/>
    <w:pPr>
      <w:outlineLvl w:val="9"/>
    </w:pPr>
  </w:style>
  <w:style w:type="paragraph" w:styleId="Subtitle">
    <w:name w:val="Subtitle"/>
    <w:basedOn w:val="Normal"/>
    <w:link w:val="SubtitleChar"/>
    <w:uiPriority w:val="11"/>
    <w:semiHidden/>
    <w:unhideWhenUsed/>
    <w:rsid w:val="007252AA"/>
    <w:pPr>
      <w:numPr>
        <w:ilvl w:val="1"/>
      </w:numPr>
      <w:spacing w:after="160"/>
      <w:contextualSpacing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7252AA"/>
    <w:rPr>
      <w:rFonts w:eastAsiaTheme="minorEastAsia"/>
      <w:color w:val="5A5A5A" w:themeColor="text1" w:themeTint="A5"/>
      <w:kern w:val="20"/>
      <w:sz w:val="22"/>
      <w:szCs w:val="22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7252AA"/>
    <w:rPr>
      <w:b/>
      <w:bCs/>
      <w:caps w:val="0"/>
      <w:smallCaps/>
      <w:color w:val="7E97AD" w:themeColor="accent1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7252AA"/>
    <w:rPr>
      <w:b/>
      <w:bCs/>
      <w:i/>
      <w:iCs/>
      <w:spacing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7252AA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7252AA"/>
    <w:rPr>
      <w:i/>
      <w:iCs/>
      <w:color w:val="404040" w:themeColor="text1" w:themeTint="BF"/>
      <w:kern w:val="2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7252AA"/>
    <w:pPr>
      <w:pBdr>
        <w:top w:val="single" w:sz="4" w:space="10" w:color="7E97AD" w:themeColor="accent1"/>
        <w:bottom w:val="single" w:sz="4" w:space="10" w:color="7E97AD" w:themeColor="accent1"/>
      </w:pBdr>
      <w:spacing w:before="360" w:after="360"/>
      <w:jc w:val="center"/>
    </w:pPr>
    <w:rPr>
      <w:i/>
      <w:iCs/>
      <w:color w:val="7E97A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7252AA"/>
    <w:rPr>
      <w:i/>
      <w:iCs/>
      <w:color w:val="7E97AD" w:themeColor="accent1"/>
      <w:kern w:val="20"/>
    </w:rPr>
  </w:style>
  <w:style w:type="table" w:styleId="GridTable1Light-Accent1">
    <w:name w:val="Grid Table 1 Light Accent 1"/>
    <w:basedOn w:val="TableNormal"/>
    <w:uiPriority w:val="46"/>
    <w:rsid w:val="004A1D7B"/>
    <w:pPr>
      <w:spacing w:after="0"/>
    </w:pPr>
    <w:rPr>
      <w:color w:val="577188" w:themeColor="accent1" w:themeShade="BF"/>
    </w:rPr>
    <w:tblPr>
      <w:tblStyleRowBandSize w:val="1"/>
      <w:tblStyleColBandSize w:val="1"/>
      <w:jc w:val="right"/>
      <w:tblBorders>
        <w:top w:val="single" w:sz="4" w:space="0" w:color="D9D9D9" w:themeColor="background1" w:themeShade="D9"/>
        <w:bottom w:val="single" w:sz="4" w:space="0" w:color="D9D9D9" w:themeColor="background1" w:themeShade="D9"/>
        <w:insideH w:val="single" w:sz="4" w:space="0" w:color="D9D9D9" w:themeColor="background1" w:themeShade="D9"/>
      </w:tblBorders>
    </w:tblPr>
    <w:trPr>
      <w:jc w:val="right"/>
    </w:trPr>
    <w:tblStylePr w:type="firstRow">
      <w:rPr>
        <w:b w:val="0"/>
        <w:bCs/>
        <w:i w:val="0"/>
      </w:rPr>
      <w:tblPr/>
      <w:tcPr>
        <w:tcBorders>
          <w:top w:val="nil"/>
          <w:left w:val="nil"/>
          <w:bottom w:val="single" w:sz="4" w:space="0" w:color="D9D9D9" w:themeColor="background1" w:themeShade="D9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4" w:space="0" w:color="D9D9D9" w:themeColor="background1" w:themeShade="D9"/>
          <w:left w:val="nil"/>
          <w:bottom w:val="single" w:sz="4" w:space="0" w:color="D9D9D9" w:themeColor="background1" w:themeShade="D9"/>
          <w:right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92EA3"/>
    <w:pPr>
      <w:spacing w:after="0"/>
    </w:pPr>
    <w:tblPr>
      <w:tblStyleRowBandSize w:val="1"/>
      <w:tblStyleColBandSize w:val="1"/>
      <w:tblBorders>
        <w:top w:val="single" w:sz="4" w:space="0" w:color="EAD1BF" w:themeColor="accent2" w:themeTint="66"/>
        <w:left w:val="single" w:sz="4" w:space="0" w:color="EAD1BF" w:themeColor="accent2" w:themeTint="66"/>
        <w:bottom w:val="single" w:sz="4" w:space="0" w:color="EAD1BF" w:themeColor="accent2" w:themeTint="66"/>
        <w:right w:val="single" w:sz="4" w:space="0" w:color="EAD1BF" w:themeColor="accent2" w:themeTint="66"/>
        <w:insideH w:val="single" w:sz="4" w:space="0" w:color="EAD1BF" w:themeColor="accent2" w:themeTint="66"/>
        <w:insideV w:val="single" w:sz="4" w:space="0" w:color="EAD1BF" w:themeColor="accent2" w:themeTint="66"/>
      </w:tblBorders>
      <w:tblCellMar>
        <w:left w:w="0" w:type="dxa"/>
        <w:right w:w="0" w:type="dxa"/>
      </w:tblCellMar>
    </w:tblPr>
    <w:tblStylePr w:type="firstRow">
      <w:rPr>
        <w:b w:val="0"/>
        <w:bCs/>
        <w:i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double" w:sz="2" w:space="0" w:color="E0BB9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5">
    <w:name w:val="Grid Table 4 Accent 5"/>
    <w:basedOn w:val="TableNormal"/>
    <w:uiPriority w:val="49"/>
    <w:rsid w:val="004A1D7B"/>
    <w:pPr>
      <w:spacing w:after="0"/>
    </w:pPr>
    <w:tblPr>
      <w:tblStyleRowBandSize w:val="1"/>
      <w:tblStyleColBandSize w:val="1"/>
      <w:tblBorders>
        <w:top w:val="single" w:sz="4" w:space="0" w:color="A2AEB1" w:themeColor="accent5" w:themeTint="99"/>
        <w:left w:val="single" w:sz="4" w:space="0" w:color="A2AEB1" w:themeColor="accent5" w:themeTint="99"/>
        <w:bottom w:val="single" w:sz="4" w:space="0" w:color="A2AEB1" w:themeColor="accent5" w:themeTint="99"/>
        <w:right w:val="single" w:sz="4" w:space="0" w:color="A2AEB1" w:themeColor="accent5" w:themeTint="99"/>
        <w:insideH w:val="single" w:sz="4" w:space="0" w:color="A2AEB1" w:themeColor="accent5" w:themeTint="99"/>
        <w:insideV w:val="single" w:sz="4" w:space="0" w:color="A2AEB1" w:themeColor="accent5" w:themeTint="99"/>
      </w:tblBorders>
    </w:tblPr>
    <w:tblStylePr w:type="firstRow">
      <w:rPr>
        <w:b w:val="0"/>
        <w:bCs/>
        <w:i w:val="0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577188" w:themeFill="accent1" w:themeFillShade="BF"/>
      </w:tcPr>
    </w:tblStylePr>
    <w:tblStylePr w:type="lastRow">
      <w:rPr>
        <w:b/>
        <w:bCs/>
      </w:rPr>
      <w:tblPr/>
      <w:tcPr>
        <w:tcBorders>
          <w:top w:val="double" w:sz="4" w:space="0" w:color="67787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4E5" w:themeFill="accent5" w:themeFillTint="33"/>
      </w:tcPr>
    </w:tblStylePr>
    <w:tblStylePr w:type="band1Horz">
      <w:tblPr/>
      <w:tcPr>
        <w:shd w:val="clear" w:color="auto" w:fill="DFE4E5" w:themeFill="accent5" w:themeFillTint="33"/>
      </w:tcPr>
    </w:tblStylePr>
  </w:style>
  <w:style w:type="paragraph" w:customStyle="1" w:styleId="Heading1White">
    <w:name w:val="Heading 1 White"/>
    <w:basedOn w:val="Normal"/>
    <w:qFormat/>
    <w:rsid w:val="00F70727"/>
    <w:pPr>
      <w:spacing w:before="80" w:after="80"/>
      <w:jc w:val="center"/>
    </w:pPr>
    <w:rPr>
      <w:rFonts w:asciiTheme="majorHAnsi" w:hAnsiTheme="majorHAnsi"/>
      <w:color w:val="FFFFFF" w:themeColor="background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06519"/>
    <w:pPr>
      <w:spacing w:before="0" w:after="200"/>
    </w:pPr>
    <w:rPr>
      <w:i/>
      <w:iCs/>
      <w:color w:val="1F2123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7%20Z06\AppData\Roaming\Microsoft\Templates\Invoice%20(Timeless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8B80A0D377C45199160C771EC68B7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12BCA3-2416-4EBE-AEE2-61A46DF830CA}"/>
      </w:docPartPr>
      <w:docPartBody>
        <w:p w:rsidR="00D13420" w:rsidRDefault="00F16C98">
          <w:pPr>
            <w:pStyle w:val="08B80A0D377C45199160C771EC68B72A"/>
          </w:pPr>
          <w:r w:rsidRPr="00F70727">
            <w:rPr>
              <w:rStyle w:val="Strong"/>
            </w:rPr>
            <w:t>Phone</w:t>
          </w:r>
        </w:p>
      </w:docPartBody>
    </w:docPart>
    <w:docPart>
      <w:docPartPr>
        <w:name w:val="81D8EA967F5F4105B9598E7EEA63B9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62F3AE-E6C8-4B60-99CE-26C01D618EA4}"/>
      </w:docPartPr>
      <w:docPartBody>
        <w:p w:rsidR="00D13420" w:rsidRDefault="00F16C98">
          <w:pPr>
            <w:pStyle w:val="81D8EA967F5F4105B9598E7EEA63B961"/>
          </w:pPr>
          <w:r w:rsidRPr="00F70727">
            <w:t>11/10/22</w:t>
          </w:r>
        </w:p>
      </w:docPartBody>
    </w:docPart>
    <w:docPart>
      <w:docPartPr>
        <w:name w:val="F5AF7E64243A46738636529F3ED2A7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AD416E-07C8-4CE6-9D2C-8115F00FE980}"/>
      </w:docPartPr>
      <w:docPartBody>
        <w:p w:rsidR="00D13420" w:rsidRDefault="00F16C98">
          <w:pPr>
            <w:pStyle w:val="F5AF7E64243A46738636529F3ED2A74C"/>
          </w:pPr>
          <w:r w:rsidRPr="00F70727">
            <w:t>Bill To</w:t>
          </w:r>
        </w:p>
      </w:docPartBody>
    </w:docPart>
    <w:docPart>
      <w:docPartPr>
        <w:name w:val="1526C3D45B28465BB608C8D282462E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940AFB-90D0-4B1E-9071-D6861E987DA4}"/>
      </w:docPartPr>
      <w:docPartBody>
        <w:p w:rsidR="00D13420" w:rsidRDefault="00F16C98">
          <w:pPr>
            <w:pStyle w:val="1526C3D45B28465BB608C8D282462EAD"/>
          </w:pPr>
          <w:r w:rsidRPr="00F70727">
            <w:t>INSTRUCTIONS</w:t>
          </w:r>
        </w:p>
      </w:docPartBody>
    </w:docPart>
    <w:docPart>
      <w:docPartPr>
        <w:name w:val="D4B83DEA03324C71A6079E92F5B229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31AEE-B6AF-433B-8AA5-0B9C64F62EC9}"/>
      </w:docPartPr>
      <w:docPartBody>
        <w:p w:rsidR="00D13420" w:rsidRDefault="00F16C98">
          <w:pPr>
            <w:pStyle w:val="D4B83DEA03324C71A6079E92F5B229D7"/>
          </w:pPr>
          <w:r w:rsidRPr="00F70727">
            <w:t>12</w:t>
          </w:r>
        </w:p>
      </w:docPartBody>
    </w:docPart>
    <w:docPart>
      <w:docPartPr>
        <w:name w:val="40916842BAD0465584EBBB58D9710A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E19A87-A7EC-4B55-B4A1-54E4EDFBBCCE}"/>
      </w:docPartPr>
      <w:docPartBody>
        <w:p w:rsidR="00D13420" w:rsidRDefault="00F16C98">
          <w:pPr>
            <w:pStyle w:val="40916842BAD0465584EBBB58D9710A3F"/>
          </w:pPr>
          <w:r w:rsidRPr="00F70727">
            <w:t>75.00</w:t>
          </w:r>
        </w:p>
      </w:docPartBody>
    </w:docPart>
    <w:docPart>
      <w:docPartPr>
        <w:name w:val="8D32D6F0B6FB43AF9C26E073B64959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A7279-E29E-49F2-A124-AC0B45BE9D13}"/>
      </w:docPartPr>
      <w:docPartBody>
        <w:p w:rsidR="00D13420" w:rsidRDefault="00F16C98">
          <w:pPr>
            <w:pStyle w:val="8D32D6F0B6FB43AF9C26E073B64959E9"/>
          </w:pPr>
          <w:r w:rsidRPr="00F70727">
            <w:t>Thank you for your business!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7B6"/>
    <w:rsid w:val="000B44C8"/>
    <w:rsid w:val="007B2930"/>
    <w:rsid w:val="00A13CAB"/>
    <w:rsid w:val="00A601D9"/>
    <w:rsid w:val="00AB5ECF"/>
    <w:rsid w:val="00D13420"/>
    <w:rsid w:val="00D817B6"/>
    <w:rsid w:val="00F16C98"/>
    <w:rsid w:val="00F2591B"/>
    <w:rsid w:val="00F713C7"/>
    <w:rsid w:val="00FB3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4"/>
    <w:qFormat/>
    <w:rPr>
      <w:b/>
      <w:bCs/>
    </w:rPr>
  </w:style>
  <w:style w:type="paragraph" w:customStyle="1" w:styleId="08B80A0D377C45199160C771EC68B72A">
    <w:name w:val="08B80A0D377C45199160C771EC68B72A"/>
  </w:style>
  <w:style w:type="paragraph" w:customStyle="1" w:styleId="81D8EA967F5F4105B9598E7EEA63B961">
    <w:name w:val="81D8EA967F5F4105B9598E7EEA63B961"/>
  </w:style>
  <w:style w:type="paragraph" w:customStyle="1" w:styleId="F5AF7E64243A46738636529F3ED2A74C">
    <w:name w:val="F5AF7E64243A46738636529F3ED2A74C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526C3D45B28465BB608C8D282462EAD">
    <w:name w:val="1526C3D45B28465BB608C8D282462EAD"/>
  </w:style>
  <w:style w:type="paragraph" w:customStyle="1" w:styleId="D4B83DEA03324C71A6079E92F5B229D7">
    <w:name w:val="D4B83DEA03324C71A6079E92F5B229D7"/>
  </w:style>
  <w:style w:type="paragraph" w:customStyle="1" w:styleId="40916842BAD0465584EBBB58D9710A3F">
    <w:name w:val="40916842BAD0465584EBBB58D9710A3F"/>
  </w:style>
  <w:style w:type="paragraph" w:customStyle="1" w:styleId="8D32D6F0B6FB43AF9C26E073B64959E9">
    <w:name w:val="8D32D6F0B6FB43AF9C26E073B64959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Business Set Blue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28F492-D720-4273-9AE5-2F99E48229D0}">
  <ds:schemaRefs>
    <ds:schemaRef ds:uri="http://purl.org/dc/dcmitype/"/>
    <ds:schemaRef ds:uri="http://www.w3.org/XML/1998/namespace"/>
    <ds:schemaRef ds:uri="http://schemas.microsoft.com/office/2006/documentManagement/types"/>
    <ds:schemaRef ds:uri="230e9df3-be65-4c73-a93b-d1236ebd677e"/>
    <ds:schemaRef ds:uri="http://schemas.microsoft.com/sharepoint/v3"/>
    <ds:schemaRef ds:uri="http://schemas.microsoft.com/office/infopath/2007/PartnerControls"/>
    <ds:schemaRef ds:uri="71af3243-3dd4-4a8d-8c0d-dd76da1f02a5"/>
    <ds:schemaRef ds:uri="16c05727-aa75-4e4a-9b5f-8a80a1165891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05349BB4-28EF-4DFC-8A3B-D28A82EEC05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61A055B-124F-4204-B856-3D103010BC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C065931-08E2-45D4-8A61-09C3CA90145E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Invoice (Timeless design)</Template>
  <TotalTime>0</TotalTime>
  <Pages>2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jacob landes</dc:creator>
  <cp:keywords/>
  <cp:lastModifiedBy>jacob landes</cp:lastModifiedBy>
  <cp:revision>2</cp:revision>
  <dcterms:created xsi:type="dcterms:W3CDTF">2024-11-27T20:20:00Z</dcterms:created>
  <dcterms:modified xsi:type="dcterms:W3CDTF">2024-11-27T20:20:00Z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